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E07A76" w14:textId="11040E93" w:rsidR="005F4F70" w:rsidRPr="005F4F70" w:rsidRDefault="005F4F70" w:rsidP="005F4F70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19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777"/>
      </w:tblGrid>
      <w:tr w:rsidR="005F4F70" w:rsidRPr="005F4F70" w14:paraId="48015CC2" w14:textId="77777777" w:rsidTr="00FC5941">
        <w:tc>
          <w:tcPr>
            <w:tcW w:w="4673" w:type="dxa"/>
          </w:tcPr>
          <w:p w14:paraId="6CC6C2E0" w14:textId="77777777" w:rsidR="005F4F70" w:rsidRPr="005F4F70" w:rsidRDefault="005F4F70" w:rsidP="00FC5941">
            <w:pPr>
              <w:rPr>
                <w:rFonts w:asciiTheme="minorHAnsi" w:hAnsiTheme="minorHAnsi" w:cstheme="minorHAnsi"/>
              </w:rPr>
            </w:pPr>
            <w:r w:rsidRPr="005F4F7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1BFBC2A1" wp14:editId="246650D0">
                  <wp:simplePos x="0" y="0"/>
                  <wp:positionH relativeFrom="column">
                    <wp:posOffset>2282132</wp:posOffset>
                  </wp:positionH>
                  <wp:positionV relativeFrom="paragraph">
                    <wp:posOffset>-86360</wp:posOffset>
                  </wp:positionV>
                  <wp:extent cx="950026" cy="712520"/>
                  <wp:effectExtent l="0" t="0" r="254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7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4F70">
              <w:rPr>
                <w:rFonts w:asciiTheme="minorHAnsi" w:hAnsiTheme="minorHAnsi" w:cstheme="minorHAnsi"/>
                <w:color w:val="000000"/>
              </w:rPr>
              <w:object w:dxaOrig="2700" w:dyaOrig="2700" w14:anchorId="66B34810">
                <v:shape id="_x0000_i1026" type="#_x0000_t75" style="width:65.25pt;height:60pt" o:ole="" fillcolor="window">
                  <v:imagedata r:id="rId9" o:title="" croptop="8296f" cropleft="7840f"/>
                </v:shape>
                <o:OLEObject Type="Embed" ProgID="PBrush" ShapeID="_x0000_i1026" DrawAspect="Content" ObjectID="_1826173326" r:id="rId10"/>
              </w:object>
            </w:r>
          </w:p>
        </w:tc>
        <w:tc>
          <w:tcPr>
            <w:tcW w:w="4777" w:type="dxa"/>
          </w:tcPr>
          <w:p w14:paraId="202F0C8E" w14:textId="77777777" w:rsidR="005F4F70" w:rsidRPr="005F4F70" w:rsidRDefault="005F4F70" w:rsidP="00FC5941">
            <w:pPr>
              <w:ind w:right="-210"/>
              <w:jc w:val="right"/>
              <w:rPr>
                <w:rFonts w:asciiTheme="minorHAnsi" w:hAnsiTheme="minorHAnsi" w:cstheme="minorHAnsi"/>
              </w:rPr>
            </w:pPr>
            <w:r w:rsidRPr="005F4F7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437097E" wp14:editId="4E73D6A7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0</wp:posOffset>
                  </wp:positionV>
                  <wp:extent cx="2684836" cy="742950"/>
                  <wp:effectExtent l="0" t="0" r="1270" b="0"/>
                  <wp:wrapTight wrapText="bothSides">
                    <wp:wrapPolygon edited="0">
                      <wp:start x="2452" y="554"/>
                      <wp:lineTo x="1686" y="2215"/>
                      <wp:lineTo x="153" y="8308"/>
                      <wp:lineTo x="153" y="13292"/>
                      <wp:lineTo x="1686" y="19385"/>
                      <wp:lineTo x="2299" y="19938"/>
                      <wp:lineTo x="11342" y="21046"/>
                      <wp:lineTo x="19924" y="21046"/>
                      <wp:lineTo x="21304" y="19385"/>
                      <wp:lineTo x="21457" y="16062"/>
                      <wp:lineTo x="20997" y="13846"/>
                      <wp:lineTo x="19618" y="10523"/>
                      <wp:lineTo x="20844" y="5538"/>
                      <wp:lineTo x="19924" y="4985"/>
                      <wp:lineTo x="3525" y="554"/>
                      <wp:lineTo x="2452" y="554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IDEK__HQ_v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36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4F70" w:rsidRPr="00732457" w14:paraId="5376E4C0" w14:textId="77777777" w:rsidTr="00FC5941">
        <w:tc>
          <w:tcPr>
            <w:tcW w:w="4673" w:type="dxa"/>
          </w:tcPr>
          <w:p w14:paraId="775048A7" w14:textId="77777777" w:rsidR="005F4F70" w:rsidRPr="005F4F70" w:rsidRDefault="005F4F70" w:rsidP="00FC594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5F4F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ΛΛΗΝΙΚΗ ΔΗΜΟΚΡΑΤΙΑ      </w:t>
            </w:r>
          </w:p>
          <w:p w14:paraId="5E002820" w14:textId="77777777" w:rsidR="005F4F70" w:rsidRPr="005F4F70" w:rsidRDefault="005F4F70" w:rsidP="00FC594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ΥΠΟΥΡΓΕΙΟ ΑΝΑΠΤΥΞΗΣ</w:t>
            </w: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ab/>
            </w:r>
          </w:p>
          <w:p w14:paraId="47103E66" w14:textId="77777777" w:rsidR="005F4F70" w:rsidRPr="005F4F70" w:rsidRDefault="005F4F70" w:rsidP="00FC5941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5F4F7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ΓΕΝΙΚΗ ΓΡΑΜΜΑΤΕΙΑ ΕΡΕΥΝΑΣ ΚΑΙ ΚΑΙΝΟΤΟΜΙΑΣ</w:t>
            </w:r>
          </w:p>
          <w:p w14:paraId="5536A2AC" w14:textId="77777777" w:rsidR="005F4F70" w:rsidRPr="005F4F70" w:rsidRDefault="005F4F70" w:rsidP="00FC594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F4F70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ΕΛΛΗΝΙΚΟ ΙΔΡΥΜΑ ΕΡΕΥΝΑΣ ΚΑΙ ΚΑΙΝΟΤΟΜΙΑΣ</w:t>
            </w:r>
          </w:p>
        </w:tc>
        <w:tc>
          <w:tcPr>
            <w:tcW w:w="4777" w:type="dxa"/>
          </w:tcPr>
          <w:p w14:paraId="2C0B9599" w14:textId="77777777" w:rsidR="005F4F70" w:rsidRPr="005F4F70" w:rsidRDefault="005F4F70" w:rsidP="00FC5941">
            <w:pPr>
              <w:ind w:right="-210"/>
              <w:jc w:val="right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</w:tr>
    </w:tbl>
    <w:p w14:paraId="13326F3F" w14:textId="77777777" w:rsidR="005F4F70" w:rsidRPr="004F3E7A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sz w:val="28"/>
          <w:szCs w:val="28"/>
          <w:lang w:val="el-GR"/>
        </w:rPr>
      </w:pPr>
    </w:p>
    <w:p w14:paraId="10E28108" w14:textId="6815D092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6506F3">
        <w:rPr>
          <w:rFonts w:asciiTheme="minorHAnsi" w:hAnsiTheme="minorHAnsi" w:cstheme="minorHAnsi"/>
          <w:b/>
          <w:sz w:val="28"/>
          <w:szCs w:val="28"/>
          <w:lang w:val="el-GR"/>
        </w:rPr>
        <w:t>Υποτροφίες Ο.ΦΥ.ΠΕ.Κ.Α. για εκπόνηση διδακτορικής διατριβής με αντικείμενο τη διερεύνηση της ταξινομικής ομάδων οργανισμών με εξάπλωση κυρίως στον ελληνικό χώρο</w:t>
      </w:r>
    </w:p>
    <w:p w14:paraId="5C7CCBC6" w14:textId="36765315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6F3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Call for NECCA Scholarships for Ph.D. thesis on the study of the taxonomy of groups of organisms distributed mainly in Greek territory</w:t>
      </w:r>
    </w:p>
    <w:p w14:paraId="3AA249CA" w14:textId="77777777" w:rsidR="005F4F70" w:rsidRPr="004F3E7A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69B109" w14:textId="77777777" w:rsidR="004F3E7A" w:rsidRDefault="004F3E7A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F5A292" w14:textId="53C8D943" w:rsidR="005F4F70" w:rsidRPr="004F3E7A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3E7A">
        <w:rPr>
          <w:rFonts w:asciiTheme="minorHAnsi" w:hAnsiTheme="minorHAnsi" w:cstheme="minorHAnsi"/>
          <w:b/>
          <w:sz w:val="28"/>
          <w:szCs w:val="28"/>
        </w:rPr>
        <w:t xml:space="preserve">Τελική Έκθεση Προόδου </w:t>
      </w:r>
    </w:p>
    <w:p w14:paraId="306AB33A" w14:textId="5B43D174" w:rsidR="005F4F70" w:rsidRPr="004F3E7A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F3E7A">
        <w:rPr>
          <w:rFonts w:asciiTheme="minorHAnsi" w:hAnsiTheme="minorHAnsi" w:cstheme="minorHAnsi"/>
          <w:color w:val="7F7F7F" w:themeColor="text1" w:themeTint="80"/>
          <w:sz w:val="28"/>
          <w:szCs w:val="28"/>
        </w:rPr>
        <w:t xml:space="preserve">Final Report </w:t>
      </w:r>
    </w:p>
    <w:p w14:paraId="6F8CA301" w14:textId="04ECF1C7" w:rsidR="004F3E7A" w:rsidRDefault="004F3E7A" w:rsidP="004D246B">
      <w:pPr>
        <w:spacing w:after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6656A328" w14:textId="77777777" w:rsidR="004F3E7A" w:rsidRPr="004F3E7A" w:rsidRDefault="004F3E7A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BFCE1E" w14:textId="1E27EC91" w:rsidR="005F4F70" w:rsidRPr="006506F3" w:rsidRDefault="005F4F70" w:rsidP="005F4F70">
      <w:pPr>
        <w:tabs>
          <w:tab w:val="left" w:pos="384"/>
          <w:tab w:val="center" w:pos="4513"/>
        </w:tabs>
        <w:spacing w:after="0" w:line="276" w:lineRule="auto"/>
        <w:jc w:val="left"/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</w:pPr>
      <w:r w:rsidRPr="004F3E7A">
        <w:rPr>
          <w:rFonts w:asciiTheme="minorHAnsi" w:hAnsiTheme="minorHAnsi" w:cstheme="minorHAnsi"/>
          <w:b/>
          <w:noProof/>
          <w:color w:val="C45911" w:themeColor="accent2" w:themeShade="BF"/>
          <w:sz w:val="28"/>
          <w:szCs w:val="28"/>
        </w:rPr>
        <w:tab/>
        <w:t xml:space="preserve"> </w:t>
      </w:r>
      <w:r w:rsidRPr="004F3E7A">
        <w:rPr>
          <w:rFonts w:asciiTheme="minorHAnsi" w:hAnsiTheme="minorHAnsi" w:cstheme="minorHAnsi"/>
          <w:b/>
          <w:noProof/>
          <w:color w:val="C45911" w:themeColor="accent2" w:themeShade="BF"/>
          <w:sz w:val="28"/>
          <w:szCs w:val="28"/>
        </w:rPr>
        <w:tab/>
      </w:r>
      <w:r w:rsidRPr="006506F3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  <w:t xml:space="preserve">ΤΙΤΛΟΣ </w:t>
      </w:r>
      <w:r w:rsidR="001A19FC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  <w:lang w:val="el-GR"/>
        </w:rPr>
        <w:t>ΔΙΑΤΡΙΒΗΣ</w:t>
      </w:r>
      <w:r w:rsidR="001A19FC" w:rsidRPr="006506F3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color w:val="C45911" w:themeColor="accent2" w:themeShade="BF"/>
          <w:sz w:val="24"/>
          <w:szCs w:val="24"/>
        </w:rPr>
        <w:t xml:space="preserve">- </w:t>
      </w:r>
      <w:r w:rsidR="001A19FC">
        <w:rPr>
          <w:rFonts w:asciiTheme="minorHAnsi" w:hAnsiTheme="minorHAnsi" w:cstheme="minorHAnsi"/>
          <w:b/>
          <w:noProof/>
          <w:color w:val="F4B083" w:themeColor="accent2" w:themeTint="99"/>
          <w:sz w:val="24"/>
          <w:szCs w:val="24"/>
        </w:rPr>
        <w:t xml:space="preserve">Thesis </w:t>
      </w:r>
      <w:r w:rsidRPr="006506F3">
        <w:rPr>
          <w:rFonts w:asciiTheme="minorHAnsi" w:hAnsiTheme="minorHAnsi" w:cstheme="minorHAnsi"/>
          <w:b/>
          <w:noProof/>
          <w:color w:val="F4B083" w:themeColor="accent2" w:themeTint="99"/>
          <w:sz w:val="24"/>
          <w:szCs w:val="24"/>
        </w:rPr>
        <w:t>Title</w:t>
      </w:r>
    </w:p>
    <w:p w14:paraId="2A5319E9" w14:textId="77777777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31CAAA" w14:textId="77777777" w:rsidR="005F4F70" w:rsidRPr="006506F3" w:rsidRDefault="005F4F70" w:rsidP="005F4F70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338B4EB" w14:textId="4EE3D199" w:rsidR="005F4F70" w:rsidRPr="006506F3" w:rsidRDefault="001A19FC" w:rsidP="005F4F70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</w:rPr>
        <w:fldChar w:fldCharType="begin"/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instrText xml:space="preserve"> </w:instrTex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instrText>MERGEFIELD</w:instrTex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instrText xml:space="preserve"> </w:instrTex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instrText>CODE</w:instrTex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instrText xml:space="preserve"> </w:instrTex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fldChar w:fldCharType="separate"/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ΑΡΙΘΜΟΣ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ΥΠΟΤΡΟΦΙΑΣ</w:t>
      </w:r>
      <w:r w:rsidRPr="006506F3">
        <w:rPr>
          <w:rFonts w:asciiTheme="minorHAnsi" w:hAnsiTheme="minorHAnsi" w:cstheme="minorHAnsi"/>
          <w:b/>
          <w:noProof/>
          <w:sz w:val="24"/>
          <w:szCs w:val="24"/>
        </w:rPr>
        <w:fldChar w:fldCharType="end"/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5F4F70"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Scholarship</w:t>
      </w:r>
      <w:r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5F4F70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No</w:t>
      </w:r>
    </w:p>
    <w:p w14:paraId="65611E60" w14:textId="01F5EDE3" w:rsidR="004D246B" w:rsidRPr="006506F3" w:rsidRDefault="004D246B" w:rsidP="006506F3">
      <w:pPr>
        <w:rPr>
          <w:sz w:val="24"/>
          <w:szCs w:val="24"/>
          <w:lang w:val="en-GB" w:bidi="en-GB"/>
        </w:rPr>
      </w:pPr>
    </w:p>
    <w:p w14:paraId="59D73299" w14:textId="40BB7687" w:rsidR="004D246B" w:rsidRPr="006506F3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ΟΝΟΜΑΤΕΠΩΝΥΜΟ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ΥΠΟΤΡΟΦΟΥ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Scholar’s Full Name:</w:t>
      </w:r>
    </w:p>
    <w:p w14:paraId="36F385F9" w14:textId="77777777" w:rsidR="006506F3" w:rsidRPr="00591CC6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4798F92" w14:textId="35CA8F98" w:rsidR="004D246B" w:rsidRPr="006506F3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ΦΟΡΕΑΣ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ΥΠΟΔΟΧΗΣ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Host Institution:</w:t>
      </w:r>
    </w:p>
    <w:p w14:paraId="15DE1C36" w14:textId="77777777" w:rsidR="006506F3" w:rsidRPr="00591CC6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685924D" w14:textId="37676D6F" w:rsidR="004D246B" w:rsidRPr="00591CC6" w:rsidRDefault="006506F3" w:rsidP="004D246B">
      <w:pPr>
        <w:spacing w:after="0" w:line="276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</w:pP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ΠΕΡΙΟΔΟΣ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ΑΝΑΦΟΡΑΣ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Reference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period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: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ΗΗ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ΜΜ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ΕΕ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έως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ΗΗ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ΜΜ</w:t>
      </w:r>
      <w:r w:rsidRPr="00591CC6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6506F3">
        <w:rPr>
          <w:rFonts w:asciiTheme="minorHAnsi" w:hAnsiTheme="minorHAnsi" w:cstheme="minorHAnsi"/>
          <w:b/>
          <w:noProof/>
          <w:sz w:val="24"/>
          <w:szCs w:val="24"/>
          <w:lang w:val="el-GR"/>
        </w:rPr>
        <w:t>ΕΕ</w:t>
      </w:r>
      <w:r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-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DD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MM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YY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until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 xml:space="preserve"> 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DD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MM</w:t>
      </w:r>
      <w:r w:rsidR="004D246B" w:rsidRPr="00591CC6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/</w:t>
      </w:r>
      <w:r w:rsidR="004D246B" w:rsidRPr="006506F3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YY</w:t>
      </w:r>
    </w:p>
    <w:p w14:paraId="6CEA65B1" w14:textId="7FEE5D0B" w:rsidR="005F4F70" w:rsidRPr="00591CC6" w:rsidRDefault="005F4F70" w:rsidP="005F4F70">
      <w:pPr>
        <w:spacing w:after="0" w:line="276" w:lineRule="auto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774C2A2A" w14:textId="77777777" w:rsidR="005F4F70" w:rsidRPr="00591CC6" w:rsidRDefault="005F4F70" w:rsidP="005F4F70">
      <w:pPr>
        <w:spacing w:after="0" w:line="276" w:lineRule="auto"/>
        <w:rPr>
          <w:rFonts w:asciiTheme="minorHAnsi" w:hAnsiTheme="minorHAnsi" w:cstheme="minorHAnsi"/>
          <w:b/>
          <w:noProof/>
          <w:sz w:val="28"/>
        </w:rPr>
      </w:pPr>
    </w:p>
    <w:p w14:paraId="3FFA78A1" w14:textId="77777777" w:rsidR="005F4F70" w:rsidRPr="005F4F70" w:rsidRDefault="005F4F70" w:rsidP="005F4F7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val="el-GR"/>
        </w:rPr>
      </w:pPr>
      <w:r w:rsidRPr="00732457">
        <w:rPr>
          <w:rFonts w:asciiTheme="minorHAnsi" w:hAnsiTheme="minorHAnsi" w:cstheme="minorHAnsi"/>
          <w:b/>
          <w:noProof/>
          <w:sz w:val="28"/>
          <w:lang w:val="el-GR"/>
        </w:rPr>
        <w:br w:type="page"/>
      </w:r>
      <w:r w:rsidRPr="005F4F70">
        <w:rPr>
          <w:rFonts w:asciiTheme="minorHAnsi" w:hAnsiTheme="minorHAnsi" w:cstheme="minorHAnsi"/>
          <w:b/>
          <w:noProof/>
          <w:sz w:val="24"/>
          <w:szCs w:val="24"/>
          <w:lang w:val="el-GR"/>
        </w:rPr>
        <w:lastRenderedPageBreak/>
        <w:t xml:space="preserve">ΟΔΗΓΙΕΣ ΥΠΟΒΟΛΗΣ ΤΕΛΙΚΉΣ ΕΚΘΕΣΗΣ ΠΡΟΟΔΟΥ- </w:t>
      </w:r>
    </w:p>
    <w:p w14:paraId="06F29D92" w14:textId="77777777" w:rsidR="005F4F70" w:rsidRPr="005F4F70" w:rsidRDefault="005F4F70" w:rsidP="005F4F7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</w:pP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FINAL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REPORT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SUBMISSION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  <w:t xml:space="preserve"> </w:t>
      </w:r>
      <w:r w:rsidRPr="005F4F70"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</w:rPr>
        <w:t>GUIDELINES</w:t>
      </w:r>
    </w:p>
    <w:p w14:paraId="24939ECA" w14:textId="77777777" w:rsidR="005F4F70" w:rsidRPr="005F4F70" w:rsidRDefault="005F4F70" w:rsidP="005F4F7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7F7F7F" w:themeColor="text1" w:themeTint="80"/>
          <w:sz w:val="24"/>
          <w:szCs w:val="24"/>
          <w:lang w:val="el-GR"/>
        </w:rPr>
      </w:pPr>
    </w:p>
    <w:p w14:paraId="12A4581A" w14:textId="5C60A71E" w:rsidR="00EA285A" w:rsidRDefault="005F4F70" w:rsidP="005F4F70">
      <w:pPr>
        <w:spacing w:after="160" w:line="259" w:lineRule="auto"/>
        <w:rPr>
          <w:rFonts w:asciiTheme="minorHAnsi" w:hAnsiTheme="minorHAnsi" w:cstheme="minorHAnsi"/>
          <w:noProof/>
          <w:lang w:val="el-GR"/>
        </w:rPr>
      </w:pPr>
      <w:r w:rsidRPr="005F4F70">
        <w:rPr>
          <w:rFonts w:asciiTheme="minorHAnsi" w:hAnsiTheme="minorHAnsi" w:cstheme="minorHAnsi"/>
          <w:noProof/>
          <w:lang w:val="el-GR"/>
        </w:rPr>
        <w:t xml:space="preserve">Η Τελική Έκθεση Προόδου συντάσσεται στην ελληνική ή στην αγγλική γλώσσα και υποβάλλεται σε ηλεκτρονική μορφή, εντός αποκλειστικής προθεσμίας εβδομήντα πέντε (75) ημερολογιακών ημερών από την </w:t>
      </w:r>
      <w:r w:rsidR="001A19FC">
        <w:rPr>
          <w:rFonts w:asciiTheme="minorHAnsi" w:hAnsiTheme="minorHAnsi" w:cstheme="minorHAnsi"/>
          <w:noProof/>
          <w:lang w:val="el-GR"/>
        </w:rPr>
        <w:t>ημερομηνία</w:t>
      </w:r>
      <w:r w:rsidR="001A19FC" w:rsidRPr="005F4F70">
        <w:rPr>
          <w:rFonts w:asciiTheme="minorHAnsi" w:hAnsiTheme="minorHAnsi" w:cstheme="minorHAnsi"/>
          <w:noProof/>
          <w:lang w:val="el-GR"/>
        </w:rPr>
        <w:t xml:space="preserve"> </w:t>
      </w:r>
      <w:r w:rsidRPr="005F4F70">
        <w:rPr>
          <w:rFonts w:asciiTheme="minorHAnsi" w:hAnsiTheme="minorHAnsi" w:cstheme="minorHAnsi"/>
          <w:noProof/>
          <w:lang w:val="el-GR"/>
        </w:rPr>
        <w:t xml:space="preserve">λήξης της </w:t>
      </w:r>
      <w:r w:rsidR="001A19FC">
        <w:rPr>
          <w:rFonts w:asciiTheme="minorHAnsi" w:hAnsiTheme="minorHAnsi" w:cstheme="minorHAnsi"/>
          <w:noProof/>
          <w:lang w:val="el-GR"/>
        </w:rPr>
        <w:t xml:space="preserve">υποτροφίας </w:t>
      </w:r>
      <w:r w:rsidRPr="005F4F70">
        <w:rPr>
          <w:rFonts w:asciiTheme="minorHAnsi" w:hAnsiTheme="minorHAnsi" w:cstheme="minorHAnsi"/>
          <w:noProof/>
          <w:lang w:val="el-GR"/>
        </w:rPr>
        <w:t>και περιλαμβάνει</w:t>
      </w:r>
      <w:r w:rsidR="00EA285A">
        <w:rPr>
          <w:rFonts w:asciiTheme="minorHAnsi" w:hAnsiTheme="minorHAnsi" w:cstheme="minorHAnsi"/>
          <w:noProof/>
          <w:lang w:val="el-GR"/>
        </w:rPr>
        <w:t>:</w:t>
      </w:r>
    </w:p>
    <w:p w14:paraId="37475D9E" w14:textId="77777777" w:rsidR="00EA285A" w:rsidRDefault="001A19FC" w:rsidP="0080396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noProof/>
          <w:lang w:val="el-GR"/>
        </w:rPr>
      </w:pPr>
      <w:r w:rsidRPr="00EA285A">
        <w:rPr>
          <w:rFonts w:asciiTheme="minorHAnsi" w:hAnsiTheme="minorHAnsi" w:cstheme="minorHAnsi"/>
          <w:noProof/>
          <w:lang w:val="el-GR"/>
        </w:rPr>
        <w:t xml:space="preserve">τον Τίτλο αναγόρευσης διδάκτορα ή Βεβαίωση της Γραμματείας του οικείου Τμηματος </w:t>
      </w:r>
      <w:r w:rsidR="00EA285A">
        <w:rPr>
          <w:rFonts w:asciiTheme="minorHAnsi" w:hAnsiTheme="minorHAnsi" w:cstheme="minorHAnsi"/>
          <w:noProof/>
          <w:lang w:val="el-GR"/>
        </w:rPr>
        <w:t>(</w:t>
      </w:r>
      <w:r w:rsidRPr="00EA285A">
        <w:rPr>
          <w:rFonts w:asciiTheme="minorHAnsi" w:hAnsiTheme="minorHAnsi" w:cstheme="minorHAnsi"/>
          <w:noProof/>
          <w:lang w:val="el-GR"/>
        </w:rPr>
        <w:t>ή της ο</w:t>
      </w:r>
      <w:r w:rsidR="00EA285A">
        <w:rPr>
          <w:rFonts w:asciiTheme="minorHAnsi" w:hAnsiTheme="minorHAnsi" w:cstheme="minorHAnsi"/>
          <w:noProof/>
          <w:lang w:val="el-GR"/>
        </w:rPr>
        <w:t>ι</w:t>
      </w:r>
      <w:r w:rsidRPr="00EA285A">
        <w:rPr>
          <w:rFonts w:asciiTheme="minorHAnsi" w:hAnsiTheme="minorHAnsi" w:cstheme="minorHAnsi"/>
          <w:noProof/>
          <w:lang w:val="el-GR"/>
        </w:rPr>
        <w:t>κείας Σχολής</w:t>
      </w:r>
      <w:r w:rsidR="00EA285A">
        <w:rPr>
          <w:rFonts w:asciiTheme="minorHAnsi" w:hAnsiTheme="minorHAnsi" w:cstheme="minorHAnsi"/>
          <w:noProof/>
          <w:lang w:val="el-GR"/>
        </w:rPr>
        <w:t>)</w:t>
      </w:r>
      <w:r w:rsidRPr="00EA285A">
        <w:rPr>
          <w:rFonts w:asciiTheme="minorHAnsi" w:hAnsiTheme="minorHAnsi" w:cstheme="minorHAnsi"/>
          <w:noProof/>
          <w:lang w:val="el-GR"/>
        </w:rPr>
        <w:t xml:space="preserve"> περί </w:t>
      </w:r>
      <w:r w:rsidR="00EA285A">
        <w:rPr>
          <w:rFonts w:asciiTheme="minorHAnsi" w:hAnsiTheme="minorHAnsi" w:cstheme="minorHAnsi"/>
          <w:noProof/>
          <w:lang w:val="el-GR"/>
        </w:rPr>
        <w:t xml:space="preserve">επιτυχούς υποστήριξης της Διδακτορικής Διατριβής ή </w:t>
      </w:r>
      <w:r w:rsidR="00EA285A" w:rsidRPr="00EA285A">
        <w:rPr>
          <w:rFonts w:asciiTheme="minorHAnsi" w:hAnsiTheme="minorHAnsi" w:cstheme="minorHAnsi"/>
          <w:noProof/>
          <w:lang w:val="el-GR"/>
        </w:rPr>
        <w:t xml:space="preserve">βεβαίωση της Γραμματείας του οικείου Τμήματος ή της οικείας Σχολής ή οποιοδήποτε άλλο αντίστοιχο έγγραφο που τεκμηριώνει την υποβολή της εισηγητικής έκθεσης της Τριμελούς Συμβουλευτικής Επιτροπής στη Συνέλευση του Τμήματος ή της Σχολής για τον ορισμό Επταμελούς Εξεταστικής Επιτροπής κρίσης της Διδακτορικής Διατριβής. </w:t>
      </w:r>
    </w:p>
    <w:p w14:paraId="622E26E5" w14:textId="4F277E3B" w:rsidR="00803965" w:rsidRDefault="00EA285A" w:rsidP="00803965">
      <w:pPr>
        <w:spacing w:after="160" w:line="259" w:lineRule="auto"/>
        <w:ind w:left="540"/>
        <w:rPr>
          <w:rFonts w:asciiTheme="minorHAnsi" w:hAnsiTheme="minorHAnsi" w:cstheme="minorHAnsi"/>
          <w:noProof/>
          <w:lang w:val="el-GR"/>
        </w:rPr>
      </w:pPr>
      <w:r w:rsidRPr="00803965">
        <w:rPr>
          <w:rFonts w:asciiTheme="minorHAnsi" w:hAnsiTheme="minorHAnsi" w:cstheme="minorHAnsi"/>
          <w:noProof/>
          <w:lang w:val="el-GR"/>
        </w:rPr>
        <w:t xml:space="preserve">ή </w:t>
      </w:r>
      <w:r w:rsidR="00803965" w:rsidRPr="00803965">
        <w:rPr>
          <w:rFonts w:asciiTheme="minorHAnsi" w:hAnsiTheme="minorHAnsi" w:cstheme="minorHAnsi"/>
          <w:noProof/>
          <w:lang w:val="el-GR"/>
        </w:rPr>
        <w:t>(σε περίπτωση που δεν έχει ολοκληρωθεί η υποτροφία)</w:t>
      </w:r>
    </w:p>
    <w:p w14:paraId="7D3E0F60" w14:textId="68603D95" w:rsidR="00EA285A" w:rsidRPr="00803965" w:rsidRDefault="00EA285A" w:rsidP="00803965">
      <w:pPr>
        <w:spacing w:after="160" w:line="259" w:lineRule="auto"/>
        <w:ind w:left="810"/>
        <w:rPr>
          <w:rFonts w:asciiTheme="minorHAnsi" w:hAnsiTheme="minorHAnsi" w:cstheme="minorHAnsi"/>
          <w:noProof/>
          <w:lang w:val="el-GR"/>
        </w:rPr>
      </w:pPr>
      <w:r w:rsidRPr="00803965">
        <w:rPr>
          <w:rFonts w:asciiTheme="minorHAnsi" w:hAnsiTheme="minorHAnsi" w:cstheme="minorHAnsi"/>
          <w:noProof/>
          <w:lang w:val="el-GR"/>
        </w:rPr>
        <w:t xml:space="preserve">Επιστημονική αναφορά υπογεγραμμένη από όλα τα μέλη της Τριμελούς Συμβουλευτικής Επιτροπής για την πρόοδο της διδακτορικής διατριβής με τεκμηρίωση των λόγων μη ολοκλήρωσης αυτής (Μέρος Α), </w:t>
      </w:r>
      <w:r w:rsidR="001A19FC" w:rsidRPr="00803965">
        <w:rPr>
          <w:rFonts w:asciiTheme="minorHAnsi" w:hAnsiTheme="minorHAnsi" w:cstheme="minorHAnsi"/>
          <w:noProof/>
          <w:lang w:val="el-GR"/>
        </w:rPr>
        <w:t xml:space="preserve">και </w:t>
      </w:r>
    </w:p>
    <w:p w14:paraId="4E3F806D" w14:textId="02F821CA" w:rsidR="005F4F70" w:rsidRPr="00EA285A" w:rsidRDefault="001A19FC" w:rsidP="0080396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noProof/>
          <w:lang w:val="el-GR"/>
        </w:rPr>
      </w:pPr>
      <w:r w:rsidRPr="00EA285A">
        <w:rPr>
          <w:rFonts w:asciiTheme="minorHAnsi" w:hAnsiTheme="minorHAnsi" w:cstheme="minorHAnsi"/>
          <w:noProof/>
          <w:lang w:val="el-GR"/>
        </w:rPr>
        <w:t xml:space="preserve">Οικονομική Αναφορά από τον Ε.Λ.Κ.Ε.  </w:t>
      </w:r>
      <w:r w:rsidRPr="00803965">
        <w:rPr>
          <w:rFonts w:asciiTheme="minorHAnsi" w:hAnsiTheme="minorHAnsi" w:cstheme="minorHAnsi"/>
          <w:noProof/>
          <w:lang w:val="el-GR"/>
        </w:rPr>
        <w:t xml:space="preserve">(Μέρος Β) </w:t>
      </w:r>
      <w:r w:rsidR="005F4F70" w:rsidRPr="00EA285A">
        <w:rPr>
          <w:rFonts w:asciiTheme="minorHAnsi" w:hAnsiTheme="minorHAnsi" w:cstheme="minorHAnsi"/>
          <w:noProof/>
          <w:lang w:val="el-GR"/>
        </w:rPr>
        <w:t>:</w:t>
      </w:r>
    </w:p>
    <w:p w14:paraId="752EB5A7" w14:textId="4341AE98" w:rsidR="005F4F70" w:rsidRDefault="005F4F70" w:rsidP="005F4F70">
      <w:pPr>
        <w:spacing w:after="160" w:line="259" w:lineRule="auto"/>
        <w:rPr>
          <w:rFonts w:asciiTheme="minorHAnsi" w:hAnsiTheme="minorHAnsi" w:cstheme="minorHAnsi"/>
          <w:noProof/>
          <w:color w:val="7F7F7F" w:themeColor="text1" w:themeTint="80"/>
        </w:rPr>
      </w:pPr>
      <w:r w:rsidRPr="00803965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The Final Report is written either in Greek or English and is submitted in electronic format, within seventy five (75) days from the completion of the </w:t>
      </w:r>
      <w:r w:rsidR="00EA285A" w:rsidRPr="00803965">
        <w:rPr>
          <w:rFonts w:asciiTheme="minorHAnsi" w:hAnsiTheme="minorHAnsi" w:cstheme="minorHAnsi"/>
          <w:i/>
          <w:noProof/>
          <w:color w:val="7F7F7F" w:themeColor="text1" w:themeTint="80"/>
        </w:rPr>
        <w:t>scholarship</w:t>
      </w:r>
      <w:r w:rsidRPr="00803965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 and </w:t>
      </w:r>
      <w:r w:rsidR="00EA285A" w:rsidRPr="00803965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includes </w:t>
      </w:r>
      <w:r w:rsidRPr="00803965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 the following</w:t>
      </w:r>
      <w:r w:rsidRPr="005F4F70">
        <w:rPr>
          <w:rFonts w:asciiTheme="minorHAnsi" w:hAnsiTheme="minorHAnsi" w:cstheme="minorHAnsi"/>
          <w:noProof/>
          <w:color w:val="7F7F7F" w:themeColor="text1" w:themeTint="80"/>
        </w:rPr>
        <w:t>:</w:t>
      </w:r>
    </w:p>
    <w:p w14:paraId="15B333C6" w14:textId="39227600" w:rsidR="00803965" w:rsidRDefault="00803965" w:rsidP="00FE7A59">
      <w:pPr>
        <w:pStyle w:val="ListParagraph"/>
        <w:numPr>
          <w:ilvl w:val="0"/>
          <w:numId w:val="31"/>
        </w:numPr>
        <w:spacing w:before="120" w:line="259" w:lineRule="auto"/>
        <w:contextualSpacing w:val="0"/>
        <w:rPr>
          <w:rFonts w:asciiTheme="minorHAnsi" w:hAnsiTheme="minorHAnsi" w:cstheme="minorHAnsi"/>
          <w:noProof/>
          <w:color w:val="7F7F7F" w:themeColor="text1" w:themeTint="80"/>
        </w:rPr>
      </w:pPr>
      <w:r w:rsidRPr="00FE7A59">
        <w:rPr>
          <w:rFonts w:asciiTheme="minorHAnsi" w:hAnsiTheme="minorHAnsi" w:cstheme="minorHAnsi"/>
          <w:i/>
          <w:noProof/>
          <w:color w:val="7F7F7F" w:themeColor="text1" w:themeTint="80"/>
        </w:rPr>
        <w:t>The Awarded PhD Title or a Certificate from the Secretariat of the relevant Department or School confirming the successful defence of the Doctoral Thesis</w:t>
      </w:r>
      <w:r w:rsidRPr="00FE7A59">
        <w:rPr>
          <w:rFonts w:asciiTheme="minorHAnsi" w:hAnsiTheme="minorHAnsi" w:cstheme="minorHAnsi"/>
          <w:noProof/>
          <w:color w:val="7F7F7F" w:themeColor="text1" w:themeTint="80"/>
        </w:rPr>
        <w:t xml:space="preserve"> </w:t>
      </w:r>
      <w:r>
        <w:rPr>
          <w:rFonts w:asciiTheme="minorHAnsi" w:hAnsiTheme="minorHAnsi" w:cstheme="minorHAnsi"/>
          <w:noProof/>
          <w:color w:val="7F7F7F" w:themeColor="text1" w:themeTint="80"/>
        </w:rPr>
        <w:t>or a</w:t>
      </w:r>
      <w:r w:rsidRPr="00803965">
        <w:rPr>
          <w:rFonts w:asciiTheme="minorHAnsi" w:hAnsiTheme="minorHAnsi" w:cstheme="minorHAnsi"/>
          <w:noProof/>
          <w:color w:val="7F7F7F" w:themeColor="text1" w:themeTint="80"/>
        </w:rPr>
        <w:t xml:space="preserve"> Certificate </w:t>
      </w:r>
      <w:r>
        <w:rPr>
          <w:rFonts w:asciiTheme="minorHAnsi" w:hAnsiTheme="minorHAnsi" w:cstheme="minorHAnsi"/>
          <w:noProof/>
          <w:color w:val="7F7F7F" w:themeColor="text1" w:themeTint="80"/>
        </w:rPr>
        <w:t>(</w:t>
      </w:r>
      <w:r w:rsidRPr="00803965">
        <w:rPr>
          <w:rFonts w:asciiTheme="minorHAnsi" w:hAnsiTheme="minorHAnsi" w:cstheme="minorHAnsi"/>
          <w:noProof/>
          <w:color w:val="7F7F7F" w:themeColor="text1" w:themeTint="80"/>
        </w:rPr>
        <w:t>or any other equivalent document</w:t>
      </w:r>
      <w:r>
        <w:rPr>
          <w:rFonts w:asciiTheme="minorHAnsi" w:hAnsiTheme="minorHAnsi" w:cstheme="minorHAnsi"/>
          <w:noProof/>
          <w:color w:val="7F7F7F" w:themeColor="text1" w:themeTint="80"/>
        </w:rPr>
        <w:t>)</w:t>
      </w:r>
      <w:r w:rsidRPr="00803965">
        <w:rPr>
          <w:rFonts w:asciiTheme="minorHAnsi" w:hAnsiTheme="minorHAnsi" w:cstheme="minorHAnsi"/>
          <w:noProof/>
          <w:color w:val="7F7F7F" w:themeColor="text1" w:themeTint="80"/>
        </w:rPr>
        <w:t xml:space="preserve"> from the Secretariat of the relevant Department or School regarding the appointment of a SevenMember Examination Committee for the assessment of the Doctoral Thesis.</w:t>
      </w:r>
    </w:p>
    <w:p w14:paraId="7A15AC4C" w14:textId="22C42FAF" w:rsidR="00803965" w:rsidRDefault="00803965" w:rsidP="00FE7A59">
      <w:pPr>
        <w:pStyle w:val="ListParagraph"/>
        <w:spacing w:before="120" w:line="259" w:lineRule="auto"/>
        <w:contextualSpacing w:val="0"/>
        <w:rPr>
          <w:rFonts w:asciiTheme="minorHAnsi" w:hAnsiTheme="minorHAnsi" w:cstheme="minorHAnsi"/>
          <w:i/>
          <w:noProof/>
          <w:color w:val="7F7F7F" w:themeColor="text1" w:themeTint="80"/>
        </w:rPr>
      </w:pPr>
      <w:r w:rsidRPr="00FE7A59">
        <w:rPr>
          <w:rFonts w:asciiTheme="minorHAnsi" w:hAnsiTheme="minorHAnsi" w:cstheme="minorHAnsi"/>
          <w:i/>
          <w:noProof/>
          <w:color w:val="7F7F7F" w:themeColor="text1" w:themeTint="80"/>
        </w:rPr>
        <w:t>Or (in case that the doctoral thesis has not been completed)</w:t>
      </w:r>
    </w:p>
    <w:p w14:paraId="670C8204" w14:textId="09E75EC4" w:rsidR="00803965" w:rsidRDefault="00803965" w:rsidP="00FE7A59">
      <w:pPr>
        <w:pStyle w:val="ListParagraph"/>
        <w:spacing w:before="120" w:line="259" w:lineRule="auto"/>
        <w:contextualSpacing w:val="0"/>
        <w:rPr>
          <w:rFonts w:asciiTheme="minorHAnsi" w:hAnsiTheme="minorHAnsi" w:cstheme="minorHAnsi"/>
          <w:i/>
          <w:noProof/>
          <w:color w:val="7F7F7F" w:themeColor="text1" w:themeTint="80"/>
        </w:rPr>
      </w:pPr>
      <w:r w:rsidRPr="00803965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Scientific Report signed by all members of the Three-Member Advisory Committee documenting the doctoral thesis progress and the reasons for which it was not completed. </w:t>
      </w:r>
    </w:p>
    <w:p w14:paraId="5B660FC9" w14:textId="52922FC5" w:rsidR="00803965" w:rsidRPr="00FE7A59" w:rsidRDefault="00803965" w:rsidP="00FE7A59">
      <w:pPr>
        <w:pStyle w:val="ListParagraph"/>
        <w:numPr>
          <w:ilvl w:val="0"/>
          <w:numId w:val="31"/>
        </w:numPr>
        <w:spacing w:before="120" w:line="259" w:lineRule="auto"/>
        <w:contextualSpacing w:val="0"/>
        <w:rPr>
          <w:rFonts w:asciiTheme="minorHAnsi" w:hAnsiTheme="minorHAnsi" w:cstheme="minorHAnsi"/>
          <w:i/>
          <w:noProof/>
          <w:color w:val="7F7F7F" w:themeColor="text1" w:themeTint="80"/>
        </w:rPr>
      </w:pPr>
      <w:r>
        <w:rPr>
          <w:rFonts w:asciiTheme="minorHAnsi" w:hAnsiTheme="minorHAnsi" w:cstheme="minorHAnsi"/>
          <w:i/>
          <w:noProof/>
          <w:color w:val="7F7F7F" w:themeColor="text1" w:themeTint="80"/>
        </w:rPr>
        <w:t>Financial Report</w:t>
      </w:r>
      <w:r w:rsidRPr="00803965">
        <w:rPr>
          <w:rFonts w:asciiTheme="minorHAnsi" w:hAnsiTheme="minorHAnsi" w:cstheme="minorHAnsi"/>
          <w:i/>
          <w:noProof/>
          <w:color w:val="7F7F7F" w:themeColor="text1" w:themeTint="80"/>
        </w:rPr>
        <w:t xml:space="preserve"> </w:t>
      </w:r>
    </w:p>
    <w:p w14:paraId="2632F3E8" w14:textId="77777777" w:rsidR="00803965" w:rsidRPr="00803965" w:rsidRDefault="00803965" w:rsidP="00FE7A59">
      <w:pPr>
        <w:pStyle w:val="ListParagraph"/>
        <w:spacing w:after="160" w:line="259" w:lineRule="auto"/>
        <w:rPr>
          <w:rFonts w:asciiTheme="minorHAnsi" w:hAnsiTheme="minorHAnsi" w:cstheme="minorHAnsi"/>
          <w:noProof/>
          <w:color w:val="7F7F7F" w:themeColor="text1" w:themeTint="80"/>
        </w:rPr>
      </w:pPr>
    </w:p>
    <w:p w14:paraId="4A8FCDEA" w14:textId="77777777" w:rsidR="006C32C7" w:rsidRPr="005F4F70" w:rsidRDefault="006C32C7" w:rsidP="007E5C67">
      <w:pPr>
        <w:spacing w:line="240" w:lineRule="auto"/>
        <w:jc w:val="center"/>
        <w:rPr>
          <w:rFonts w:asciiTheme="minorHAnsi" w:hAnsiTheme="minorHAnsi" w:cstheme="minorHAnsi"/>
        </w:rPr>
      </w:pPr>
    </w:p>
    <w:p w14:paraId="09DB7682" w14:textId="4C4636EC" w:rsidR="007E5C67" w:rsidRPr="005F4F70" w:rsidRDefault="007E5C67" w:rsidP="007E5C67">
      <w:pPr>
        <w:spacing w:line="240" w:lineRule="auto"/>
        <w:jc w:val="center"/>
        <w:rPr>
          <w:rFonts w:asciiTheme="minorHAnsi" w:hAnsiTheme="minorHAnsi" w:cstheme="minorHAnsi"/>
        </w:rPr>
      </w:pPr>
    </w:p>
    <w:p w14:paraId="3CB5E1DD" w14:textId="77777777" w:rsidR="00A9791A" w:rsidRPr="005F4F70" w:rsidRDefault="00A9791A" w:rsidP="007E5C67">
      <w:pPr>
        <w:spacing w:line="240" w:lineRule="auto"/>
        <w:jc w:val="center"/>
        <w:rPr>
          <w:rFonts w:asciiTheme="minorHAnsi" w:hAnsiTheme="minorHAnsi" w:cstheme="minorHAnsi"/>
        </w:rPr>
      </w:pPr>
    </w:p>
    <w:p w14:paraId="7CBFD499" w14:textId="77777777" w:rsidR="00F04047" w:rsidRPr="005F4F70" w:rsidRDefault="007E5C67" w:rsidP="007E5C67">
      <w:pPr>
        <w:spacing w:after="160" w:line="259" w:lineRule="auto"/>
        <w:jc w:val="left"/>
        <w:rPr>
          <w:rFonts w:asciiTheme="minorHAnsi" w:hAnsiTheme="minorHAnsi" w:cstheme="minorHAnsi"/>
        </w:rPr>
        <w:sectPr w:rsidR="00F04047" w:rsidRPr="005F4F70" w:rsidSect="009F70A3">
          <w:footnotePr>
            <w:numFmt w:val="chicago"/>
          </w:footnotePr>
          <w:pgSz w:w="11906" w:h="16838" w:code="9"/>
          <w:pgMar w:top="1702" w:right="1134" w:bottom="1702" w:left="1134" w:header="720" w:footer="720" w:gutter="0"/>
          <w:cols w:space="708"/>
          <w:titlePg/>
          <w:docGrid w:linePitch="360"/>
        </w:sectPr>
      </w:pPr>
      <w:r w:rsidRPr="005F4F70">
        <w:rPr>
          <w:rFonts w:asciiTheme="minorHAnsi" w:hAnsiTheme="minorHAnsi" w:cstheme="minorHAnsi"/>
        </w:rPr>
        <w:br w:type="page"/>
      </w: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A62EA9" w:rsidRPr="00803965" w14:paraId="0C7E8736" w14:textId="77777777" w:rsidTr="00F04047">
        <w:trPr>
          <w:trHeight w:val="121"/>
        </w:trPr>
        <w:tc>
          <w:tcPr>
            <w:tcW w:w="9889" w:type="dxa"/>
            <w:shd w:val="clear" w:color="auto" w:fill="auto"/>
          </w:tcPr>
          <w:p w14:paraId="664BFEE5" w14:textId="778D3A24" w:rsidR="00591CC6" w:rsidRPr="00732457" w:rsidRDefault="00F04047" w:rsidP="003C1E5C">
            <w:pPr>
              <w:spacing w:after="160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lastRenderedPageBreak/>
              <w:t>Συνοπτική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803965">
              <w:rPr>
                <w:rFonts w:asciiTheme="minorHAnsi" w:hAnsiTheme="minorHAnsi" w:cstheme="minorHAnsi"/>
                <w:b/>
                <w:lang w:val="el-GR"/>
              </w:rPr>
              <w:t>περιγραφή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των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στόχων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της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διδακτορικής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διατριβής</w:t>
            </w:r>
            <w:r w:rsidR="00591CC6" w:rsidRPr="00732457">
              <w:rPr>
                <w:rFonts w:asciiTheme="minorHAnsi" w:hAnsiTheme="minorHAnsi" w:cstheme="minorHAnsi"/>
                <w:b/>
              </w:rPr>
              <w:t xml:space="preserve"> - 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Short description</w:t>
            </w:r>
            <w:r w:rsidR="00803965" w:rsidRPr="009139B0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of the 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aim and </w:t>
            </w:r>
            <w:r w:rsidR="00803965" w:rsidRPr="009139B0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main objectives of the doctoral thesis</w:t>
            </w:r>
          </w:p>
        </w:tc>
      </w:tr>
      <w:tr w:rsidR="00A62EA9" w:rsidRPr="00803965" w14:paraId="4204B366" w14:textId="77777777" w:rsidTr="00F04047">
        <w:trPr>
          <w:trHeight w:val="619"/>
        </w:trPr>
        <w:tc>
          <w:tcPr>
            <w:tcW w:w="9889" w:type="dxa"/>
          </w:tcPr>
          <w:p w14:paraId="6D15EB4C" w14:textId="77777777" w:rsidR="00F04047" w:rsidRPr="00732457" w:rsidRDefault="00F04047" w:rsidP="00F04047">
            <w:pPr>
              <w:spacing w:after="0"/>
              <w:rPr>
                <w:rFonts w:asciiTheme="minorHAnsi" w:hAnsiTheme="minorHAnsi" w:cstheme="minorHAnsi"/>
              </w:rPr>
            </w:pPr>
          </w:p>
          <w:p w14:paraId="36C86CDA" w14:textId="77777777" w:rsidR="00F04047" w:rsidRPr="00732457" w:rsidRDefault="00F04047" w:rsidP="00F0404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9631F7A" w14:textId="77777777" w:rsidR="00B208DC" w:rsidRPr="00732457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6B464B" w14:paraId="053E03E0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7ABB79D6" w14:textId="600FFA70" w:rsidR="00B208DC" w:rsidRPr="00732457" w:rsidRDefault="00B208DC" w:rsidP="00FE7A59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t>Περίληψη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δραστηριοτήτων</w:t>
            </w:r>
            <w:r w:rsidRPr="00732457">
              <w:rPr>
                <w:rFonts w:asciiTheme="minorHAnsi" w:hAnsiTheme="minorHAnsi" w:cstheme="minorHAnsi"/>
                <w:b/>
              </w:rPr>
              <w:t>/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αποτελεσμάτων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στο</w:t>
            </w:r>
            <w:r w:rsidR="00FE7A59"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σύνολο</w:t>
            </w:r>
            <w:r w:rsidR="00FE7A59"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τη</w:t>
            </w:r>
            <w:r w:rsidR="00FE7A59"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περιόδου</w:t>
            </w:r>
            <w:r w:rsidR="00FE7A59"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χορήγησης</w:t>
            </w:r>
            <w:r w:rsidR="00FE7A59" w:rsidRPr="00732457">
              <w:rPr>
                <w:rFonts w:asciiTheme="minorHAnsi" w:hAnsiTheme="minorHAnsi" w:cstheme="minorHAnsi"/>
                <w:b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υποτροφίας</w:t>
            </w:r>
            <w:r w:rsidR="00591CC6" w:rsidRPr="00732457">
              <w:rPr>
                <w:rFonts w:asciiTheme="minorHAnsi" w:hAnsiTheme="minorHAnsi" w:cstheme="minorHAnsi"/>
                <w:b/>
              </w:rPr>
              <w:t xml:space="preserve"> - 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Description</w:t>
            </w:r>
            <w:r w:rsidR="00803965" w:rsidRP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of</w:t>
            </w:r>
            <w:r w:rsidR="00803965" w:rsidRP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="00803965" w:rsidRPr="008220C3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work/</w:t>
            </w:r>
            <w:r w:rsidR="00803965" w:rsidRPr="009139B0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activities</w:t>
            </w:r>
            <w:r w:rsidR="00803965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implemented  during </w:t>
            </w:r>
            <w:r w:rsid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 scholarship</w:t>
            </w:r>
            <w:r w:rsidR="00FE7A59" w:rsidRPr="006B464B" w:rsidDel="00803965">
              <w:rPr>
                <w:rFonts w:asciiTheme="minorHAnsi" w:hAnsiTheme="minorHAnsi" w:cstheme="minorHAnsi"/>
                <w:noProof/>
                <w:color w:val="7F7F7F" w:themeColor="text1" w:themeTint="80"/>
              </w:rPr>
              <w:t xml:space="preserve"> </w:t>
            </w:r>
          </w:p>
        </w:tc>
      </w:tr>
      <w:tr w:rsidR="00B208DC" w:rsidRPr="006B464B" w14:paraId="5AD97A9E" w14:textId="77777777" w:rsidTr="00997BD6">
        <w:trPr>
          <w:trHeight w:val="619"/>
        </w:trPr>
        <w:tc>
          <w:tcPr>
            <w:tcW w:w="9889" w:type="dxa"/>
          </w:tcPr>
          <w:p w14:paraId="3727690A" w14:textId="77777777" w:rsidR="00B208DC" w:rsidRPr="00732457" w:rsidRDefault="00B208DC" w:rsidP="00997BD6">
            <w:pPr>
              <w:spacing w:after="0"/>
              <w:rPr>
                <w:rFonts w:asciiTheme="minorHAnsi" w:hAnsiTheme="minorHAnsi" w:cstheme="minorHAnsi"/>
              </w:rPr>
            </w:pPr>
          </w:p>
          <w:p w14:paraId="4C9A69CB" w14:textId="77777777" w:rsidR="00B208DC" w:rsidRPr="00732457" w:rsidRDefault="00B208DC" w:rsidP="00997BD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441F27D" w14:textId="77777777" w:rsidR="00B208DC" w:rsidRPr="00732457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732457" w14:paraId="1B1E8BED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51007F40" w14:textId="25AABB1C" w:rsidR="00B208DC" w:rsidRPr="00FE7A59" w:rsidRDefault="00B208DC" w:rsidP="00FE7A59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  <w:lang w:val="el-GR"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t>Κυριότερα</w:t>
            </w:r>
            <w:r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αποτελέσματα</w:t>
            </w:r>
            <w:r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συμπεράσματα</w:t>
            </w:r>
            <w:r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κατά</w:t>
            </w:r>
            <w:r w:rsidR="00FE7A59"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E7A59">
              <w:rPr>
                <w:rFonts w:asciiTheme="minorHAnsi" w:hAnsiTheme="minorHAnsi" w:cstheme="minorHAnsi"/>
                <w:b/>
                <w:lang w:val="el-GR"/>
              </w:rPr>
              <w:t>το</w:t>
            </w:r>
            <w:r w:rsidR="00FE7A59" w:rsidRPr="00FE7A59">
              <w:rPr>
                <w:rFonts w:asciiTheme="minorHAnsi" w:hAnsiTheme="minorHAnsi" w:cstheme="minorHAnsi"/>
                <w:b/>
                <w:lang w:val="el-GR"/>
              </w:rPr>
              <w:t xml:space="preserve"> σύνολο τη περιόδου χορήγησης υποτροφίας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της</w:t>
            </w:r>
            <w:r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περιόδου</w:t>
            </w:r>
            <w:r w:rsidRPr="00FE7A5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6B464B">
              <w:rPr>
                <w:rFonts w:asciiTheme="minorHAnsi" w:hAnsiTheme="minorHAnsi" w:cstheme="minorHAnsi"/>
                <w:b/>
                <w:lang w:val="el-GR"/>
              </w:rPr>
              <w:t>αναφοράς</w:t>
            </w:r>
            <w:r w:rsidR="00591CC6" w:rsidRPr="00FE7A59">
              <w:rPr>
                <w:rFonts w:asciiTheme="minorHAnsi" w:hAnsiTheme="minorHAnsi" w:cstheme="minorHAnsi"/>
                <w:b/>
                <w:lang w:val="el-GR"/>
              </w:rPr>
              <w:t xml:space="preserve"> -  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Main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results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and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conclusions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during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 w:rsidRP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scholarship</w:t>
            </w:r>
          </w:p>
        </w:tc>
      </w:tr>
      <w:tr w:rsidR="00B208DC" w:rsidRPr="00732457" w14:paraId="75C4C340" w14:textId="77777777" w:rsidTr="00997BD6">
        <w:trPr>
          <w:trHeight w:val="619"/>
        </w:trPr>
        <w:tc>
          <w:tcPr>
            <w:tcW w:w="9889" w:type="dxa"/>
          </w:tcPr>
          <w:p w14:paraId="3059B7DA" w14:textId="77777777" w:rsidR="00B208DC" w:rsidRPr="00FE7A59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  <w:p w14:paraId="7CEEF1F2" w14:textId="77777777" w:rsidR="00B208DC" w:rsidRPr="00FE7A59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88375A6" w14:textId="77777777" w:rsidR="00B208DC" w:rsidRPr="00FE7A59" w:rsidRDefault="00B208DC" w:rsidP="003C1E5C">
      <w:pPr>
        <w:pStyle w:val="ListParagraph"/>
        <w:spacing w:after="160" w:line="259" w:lineRule="auto"/>
        <w:ind w:left="2340"/>
        <w:jc w:val="left"/>
        <w:rPr>
          <w:rFonts w:asciiTheme="minorHAnsi" w:hAnsiTheme="minorHAnsi" w:cstheme="minorHAnsi"/>
          <w:b/>
          <w:lang w:val="el-GR"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B208DC" w:rsidRPr="00732457" w14:paraId="27F206F5" w14:textId="77777777" w:rsidTr="00997BD6">
        <w:trPr>
          <w:trHeight w:val="121"/>
        </w:trPr>
        <w:tc>
          <w:tcPr>
            <w:tcW w:w="9889" w:type="dxa"/>
            <w:shd w:val="clear" w:color="auto" w:fill="auto"/>
          </w:tcPr>
          <w:p w14:paraId="0C655EC9" w14:textId="758AE3CD" w:rsidR="00B208DC" w:rsidRPr="006B464B" w:rsidRDefault="00B208DC" w:rsidP="00FE7A59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  <w:lang w:val="el-GR"/>
              </w:rPr>
            </w:pPr>
            <w:r w:rsidRPr="006B464B">
              <w:rPr>
                <w:rFonts w:asciiTheme="minorHAnsi" w:hAnsiTheme="minorHAnsi" w:cstheme="minorHAnsi"/>
                <w:b/>
                <w:lang w:val="el-GR"/>
              </w:rPr>
              <w:t>Δράσεις διάχυσης των αποτελεσμάτων της περιόδου αναφοράς</w:t>
            </w:r>
            <w:r w:rsidR="00591CC6" w:rsidRPr="006B464B">
              <w:rPr>
                <w:rFonts w:asciiTheme="minorHAnsi" w:hAnsiTheme="minorHAnsi" w:cstheme="minorHAnsi"/>
                <w:b/>
                <w:lang w:val="el-GR"/>
              </w:rPr>
              <w:t xml:space="preserve"> -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Dissemination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activities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during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="00FE7A59"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  <w:lang w:val="el-GR"/>
              </w:rPr>
              <w:t xml:space="preserve"> </w:t>
            </w:r>
            <w:r w:rsid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scholarship</w:t>
            </w:r>
          </w:p>
        </w:tc>
      </w:tr>
      <w:tr w:rsidR="00B208DC" w:rsidRPr="00732457" w14:paraId="4E7DA599" w14:textId="77777777" w:rsidTr="00997BD6">
        <w:trPr>
          <w:trHeight w:val="619"/>
        </w:trPr>
        <w:tc>
          <w:tcPr>
            <w:tcW w:w="9889" w:type="dxa"/>
          </w:tcPr>
          <w:p w14:paraId="0B01B8DA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  <w:p w14:paraId="693FC536" w14:textId="77777777" w:rsidR="00B208DC" w:rsidRPr="006B464B" w:rsidRDefault="00B208DC" w:rsidP="00997BD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546B786" w14:textId="70C06B53" w:rsidR="00BB263B" w:rsidRDefault="00BB263B" w:rsidP="00B208DC">
      <w:pPr>
        <w:spacing w:after="0"/>
        <w:rPr>
          <w:rFonts w:asciiTheme="minorHAnsi" w:hAnsiTheme="minorHAnsi" w:cstheme="minorHAnsi"/>
          <w:lang w:val="el-GR"/>
        </w:rPr>
      </w:pPr>
    </w:p>
    <w:tbl>
      <w:tblPr>
        <w:tblW w:w="988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9"/>
      </w:tblGrid>
      <w:tr w:rsidR="00FE7A59" w:rsidRPr="00FE7A59" w14:paraId="0C95FE06" w14:textId="77777777" w:rsidTr="009139B0">
        <w:trPr>
          <w:trHeight w:val="121"/>
        </w:trPr>
        <w:tc>
          <w:tcPr>
            <w:tcW w:w="9889" w:type="dxa"/>
            <w:shd w:val="clear" w:color="auto" w:fill="auto"/>
          </w:tcPr>
          <w:p w14:paraId="22A41A69" w14:textId="798120AA" w:rsidR="00FE7A59" w:rsidRPr="00732457" w:rsidRDefault="00FE7A59" w:rsidP="00FE7A59">
            <w:p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Τεκμηρίωση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των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λόγων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μη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ολοκλήρωσης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της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διδακτορικής</w:t>
            </w:r>
            <w:r w:rsidRPr="0073245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διατριβής</w:t>
            </w:r>
            <w:r w:rsidRPr="00732457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Documentation</w:t>
            </w:r>
            <w:r w:rsidRP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of</w:t>
            </w:r>
            <w:r w:rsidRP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</w:t>
            </w:r>
            <w:r w:rsidRP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reasons</w:t>
            </w:r>
            <w:r w:rsidRPr="00FE7A59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 </w:t>
            </w:r>
            <w:r w:rsidRPr="00732457"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 xml:space="preserve">for which </w:t>
            </w:r>
            <w:r>
              <w:rPr>
                <w:rFonts w:asciiTheme="minorHAnsi" w:hAnsiTheme="minorHAnsi" w:cstheme="minorHAnsi"/>
                <w:i/>
                <w:noProof/>
                <w:color w:val="7F7F7F" w:themeColor="text1" w:themeTint="80"/>
              </w:rPr>
              <w:t>the thesis was not completed</w:t>
            </w:r>
          </w:p>
        </w:tc>
      </w:tr>
      <w:tr w:rsidR="00FE7A59" w:rsidRPr="00FE7A59" w14:paraId="7966988D" w14:textId="77777777" w:rsidTr="009139B0">
        <w:trPr>
          <w:trHeight w:val="619"/>
        </w:trPr>
        <w:tc>
          <w:tcPr>
            <w:tcW w:w="9889" w:type="dxa"/>
          </w:tcPr>
          <w:p w14:paraId="713ED16B" w14:textId="77777777" w:rsidR="00FE7A59" w:rsidRPr="00732457" w:rsidRDefault="00FE7A59" w:rsidP="009139B0">
            <w:pPr>
              <w:spacing w:after="0"/>
              <w:rPr>
                <w:rFonts w:asciiTheme="minorHAnsi" w:hAnsiTheme="minorHAnsi" w:cstheme="minorHAnsi"/>
              </w:rPr>
            </w:pPr>
          </w:p>
          <w:p w14:paraId="11F4DA47" w14:textId="77777777" w:rsidR="00FE7A59" w:rsidRPr="00732457" w:rsidRDefault="00FE7A59" w:rsidP="009139B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E23F53" w14:textId="77777777" w:rsidR="00FE7A59" w:rsidRPr="00732457" w:rsidRDefault="00FE7A59" w:rsidP="00B208DC">
      <w:pPr>
        <w:spacing w:after="0"/>
        <w:rPr>
          <w:rFonts w:asciiTheme="minorHAnsi" w:hAnsiTheme="minorHAnsi" w:cstheme="minorHAnsi"/>
        </w:rPr>
      </w:pPr>
    </w:p>
    <w:p w14:paraId="32A9D620" w14:textId="2D48B089" w:rsidR="00B241A0" w:rsidRPr="006B464B" w:rsidRDefault="00B241A0" w:rsidP="00591CC6">
      <w:pPr>
        <w:rPr>
          <w:lang w:val="en-GB"/>
        </w:rPr>
      </w:pPr>
      <w:r w:rsidRPr="006B464B">
        <w:rPr>
          <w:rFonts w:asciiTheme="minorHAnsi" w:hAnsiTheme="minorHAnsi" w:cstheme="minorHAnsi"/>
          <w:lang w:val="el-GR"/>
        </w:rPr>
        <w:t>Συνημμένα</w:t>
      </w:r>
      <w:r w:rsidR="00591CC6" w:rsidRPr="006B464B">
        <w:rPr>
          <w:rFonts w:asciiTheme="minorHAnsi" w:hAnsiTheme="minorHAnsi" w:cstheme="minorHAnsi"/>
          <w:lang w:val="el-GR"/>
        </w:rPr>
        <w:t xml:space="preserve"> - 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Attachments</w:t>
      </w:r>
      <w:r w:rsidRPr="006B464B">
        <w:rPr>
          <w:rFonts w:asciiTheme="minorHAnsi" w:hAnsiTheme="minorHAnsi" w:cstheme="minorHAnsi"/>
          <w:noProof/>
          <w:color w:val="7F7F7F" w:themeColor="text1" w:themeTint="80"/>
        </w:rPr>
        <w:t>:</w:t>
      </w:r>
    </w:p>
    <w:p w14:paraId="10F047CF" w14:textId="053804A5" w:rsidR="00B241A0" w:rsidRPr="006B464B" w:rsidRDefault="00B241A0" w:rsidP="00591CC6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lang w:val="en-GB"/>
        </w:rPr>
      </w:pPr>
      <w:r w:rsidRPr="006B464B">
        <w:rPr>
          <w:rFonts w:asciiTheme="minorHAnsi" w:hAnsiTheme="minorHAnsi" w:cstheme="minorHAnsi"/>
          <w:lang w:val="el-GR"/>
        </w:rPr>
        <w:t>Δημοσιεύσεις</w:t>
      </w:r>
      <w:r w:rsidR="00591CC6" w:rsidRPr="006B464B">
        <w:rPr>
          <w:rFonts w:asciiTheme="minorHAnsi" w:hAnsiTheme="minorHAnsi" w:cstheme="minorHAnsi"/>
          <w:lang w:val="el-GR"/>
        </w:rPr>
        <w:t xml:space="preserve"> -</w:t>
      </w:r>
      <w:r w:rsidR="00591CC6" w:rsidRPr="006B464B">
        <w:rPr>
          <w:lang w:val="en-GB" w:bidi="en-GB"/>
        </w:rPr>
        <w:t xml:space="preserve"> 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Publications</w:t>
      </w:r>
    </w:p>
    <w:p w14:paraId="6C3BC92A" w14:textId="5E6ADDAC" w:rsidR="00B241A0" w:rsidRPr="006B464B" w:rsidRDefault="00B241A0" w:rsidP="00591CC6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lang w:val="en-GB"/>
        </w:rPr>
      </w:pPr>
      <w:r w:rsidRPr="006B464B">
        <w:rPr>
          <w:rFonts w:asciiTheme="minorHAnsi" w:hAnsiTheme="minorHAnsi" w:cstheme="minorHAnsi"/>
          <w:lang w:val="el-GR"/>
        </w:rPr>
        <w:t>Πρακτικά</w:t>
      </w:r>
      <w:r w:rsidRPr="006B464B">
        <w:rPr>
          <w:rFonts w:asciiTheme="minorHAnsi" w:hAnsiTheme="minorHAnsi" w:cstheme="minorHAnsi"/>
          <w:lang w:val="en-GB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συνεδρίων</w:t>
      </w:r>
      <w:r w:rsidRPr="006B464B">
        <w:rPr>
          <w:rFonts w:asciiTheme="minorHAnsi" w:hAnsiTheme="minorHAnsi" w:cstheme="minorHAnsi"/>
          <w:lang w:val="en-GB"/>
        </w:rPr>
        <w:t>/</w:t>
      </w:r>
      <w:r w:rsidRPr="006B464B">
        <w:rPr>
          <w:rFonts w:asciiTheme="minorHAnsi" w:hAnsiTheme="minorHAnsi" w:cstheme="minorHAnsi"/>
          <w:lang w:val="el-GR"/>
        </w:rPr>
        <w:t>Ανακοινώσεις</w:t>
      </w:r>
      <w:r w:rsidRPr="006B464B">
        <w:rPr>
          <w:rFonts w:asciiTheme="minorHAnsi" w:hAnsiTheme="minorHAnsi" w:cstheme="minorHAnsi"/>
          <w:lang w:val="en-GB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κλπ</w:t>
      </w:r>
      <w:r w:rsidR="00591CC6" w:rsidRPr="006B464B">
        <w:rPr>
          <w:rFonts w:asciiTheme="minorHAnsi" w:hAnsiTheme="minorHAnsi" w:cstheme="minorHAnsi"/>
          <w:lang w:val="en-GB"/>
        </w:rPr>
        <w:t xml:space="preserve"> - 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Conference proceedings/Announcements, etc.</w:t>
      </w:r>
    </w:p>
    <w:p w14:paraId="2DF8D709" w14:textId="77777777" w:rsidR="00B241A0" w:rsidRPr="006B464B" w:rsidRDefault="00B241A0" w:rsidP="00B208DC">
      <w:pPr>
        <w:spacing w:after="0"/>
        <w:rPr>
          <w:rFonts w:asciiTheme="minorHAnsi" w:hAnsiTheme="minorHAnsi" w:cstheme="minorHAnsi"/>
          <w:lang w:val="en-GB"/>
        </w:rPr>
      </w:pPr>
    </w:p>
    <w:p w14:paraId="38679AED" w14:textId="6955BBB7" w:rsidR="00591CC6" w:rsidRPr="006B464B" w:rsidRDefault="000E46F5" w:rsidP="00591CC6">
      <w:pPr>
        <w:rPr>
          <w:rFonts w:asciiTheme="minorHAnsi" w:hAnsiTheme="minorHAnsi" w:cstheme="minorHAnsi"/>
          <w:noProof/>
          <w:color w:val="7F7F7F" w:themeColor="text1" w:themeTint="80"/>
        </w:rPr>
      </w:pPr>
      <w:r w:rsidRPr="006B464B">
        <w:rPr>
          <w:rFonts w:asciiTheme="minorHAnsi" w:hAnsiTheme="minorHAnsi" w:cstheme="minorHAnsi"/>
          <w:lang w:val="el-GR"/>
        </w:rPr>
        <w:t>Τα</w:t>
      </w:r>
      <w:r w:rsidRPr="00217EA3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μέλη</w:t>
      </w:r>
      <w:r w:rsidRPr="00217EA3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της</w:t>
      </w:r>
      <w:r w:rsidRPr="00217EA3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Τριμελούς</w:t>
      </w:r>
      <w:r w:rsidRPr="00217EA3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Συμβουλευτικής</w:t>
      </w:r>
      <w:r w:rsidRPr="00217EA3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Επιτροπής</w:t>
      </w:r>
      <w:r w:rsidR="00591CC6" w:rsidRPr="00217EA3">
        <w:rPr>
          <w:rFonts w:asciiTheme="minorHAnsi" w:hAnsiTheme="minorHAnsi" w:cstheme="minorHAnsi"/>
        </w:rPr>
        <w:t xml:space="preserve">  - 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The members of the Three-Member Advisory Committee</w:t>
      </w:r>
    </w:p>
    <w:p w14:paraId="074C80D0" w14:textId="1B7830BF" w:rsidR="000E46F5" w:rsidRPr="006B464B" w:rsidRDefault="000E46F5" w:rsidP="00107005">
      <w:pPr>
        <w:spacing w:before="240" w:after="0"/>
        <w:rPr>
          <w:rFonts w:asciiTheme="minorHAnsi" w:hAnsiTheme="minorHAnsi" w:cstheme="minorHAnsi"/>
        </w:rPr>
      </w:pPr>
      <w:r w:rsidRPr="006B464B">
        <w:rPr>
          <w:rFonts w:asciiTheme="minorHAnsi" w:hAnsiTheme="minorHAnsi" w:cstheme="minorHAnsi"/>
          <w:lang w:val="el-GR"/>
        </w:rPr>
        <w:t>Ο</w:t>
      </w:r>
      <w:r w:rsidRPr="006B464B">
        <w:rPr>
          <w:rFonts w:asciiTheme="minorHAnsi" w:hAnsiTheme="minorHAnsi" w:cstheme="minorHAnsi"/>
        </w:rPr>
        <w:t>/</w:t>
      </w:r>
      <w:r w:rsidRPr="006B464B">
        <w:rPr>
          <w:rFonts w:asciiTheme="minorHAnsi" w:hAnsiTheme="minorHAnsi" w:cstheme="minorHAnsi"/>
          <w:lang w:val="el-GR"/>
        </w:rPr>
        <w:t>Η</w:t>
      </w:r>
      <w:r w:rsidRPr="006B464B">
        <w:rPr>
          <w:rFonts w:asciiTheme="minorHAnsi" w:hAnsiTheme="minorHAnsi" w:cstheme="minorHAnsi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Επιβλέπων</w:t>
      </w:r>
      <w:r w:rsidRPr="006B464B">
        <w:rPr>
          <w:rFonts w:asciiTheme="minorHAnsi" w:hAnsiTheme="minorHAnsi" w:cstheme="minorHAnsi"/>
        </w:rPr>
        <w:t>/</w:t>
      </w:r>
      <w:r w:rsidRPr="006B464B">
        <w:rPr>
          <w:rFonts w:asciiTheme="minorHAnsi" w:hAnsiTheme="minorHAnsi" w:cstheme="minorHAnsi"/>
          <w:lang w:val="el-GR"/>
        </w:rPr>
        <w:t>πουσα</w:t>
      </w:r>
      <w:r w:rsidR="00591CC6" w:rsidRPr="006B464B">
        <w:rPr>
          <w:rFonts w:asciiTheme="minorHAnsi" w:hAnsiTheme="minorHAnsi" w:cstheme="minorHAnsi"/>
        </w:rPr>
        <w:t xml:space="preserve"> - 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The Supervising Professor</w:t>
      </w:r>
      <w:r w:rsidRPr="006B464B">
        <w:rPr>
          <w:rFonts w:asciiTheme="minorHAnsi" w:hAnsiTheme="minorHAnsi" w:cstheme="minorHAnsi"/>
        </w:rPr>
        <w:tab/>
      </w:r>
      <w:r w:rsidR="00591CC6" w:rsidRPr="006B464B">
        <w:rPr>
          <w:rFonts w:asciiTheme="minorHAnsi" w:hAnsiTheme="minorHAnsi" w:cstheme="minorHAnsi"/>
        </w:rPr>
        <w:t xml:space="preserve">    </w:t>
      </w:r>
      <w:r w:rsidR="00107005" w:rsidRPr="006B464B">
        <w:rPr>
          <w:rFonts w:asciiTheme="minorHAnsi" w:hAnsiTheme="minorHAnsi" w:cstheme="minorHAnsi"/>
          <w:lang w:val="el-GR"/>
        </w:rPr>
        <w:t>Τα</w:t>
      </w:r>
      <w:r w:rsidR="00107005" w:rsidRPr="006B464B">
        <w:rPr>
          <w:rFonts w:asciiTheme="minorHAnsi" w:hAnsiTheme="minorHAnsi" w:cstheme="minorHAnsi"/>
        </w:rPr>
        <w:t xml:space="preserve"> </w:t>
      </w:r>
      <w:r w:rsidR="00CB094A" w:rsidRPr="006B464B">
        <w:rPr>
          <w:rFonts w:asciiTheme="minorHAnsi" w:hAnsiTheme="minorHAnsi" w:cstheme="minorHAnsi"/>
          <w:lang w:val="el-GR"/>
        </w:rPr>
        <w:t>μ</w:t>
      </w:r>
      <w:r w:rsidR="00107005" w:rsidRPr="006B464B">
        <w:rPr>
          <w:rFonts w:asciiTheme="minorHAnsi" w:hAnsiTheme="minorHAnsi" w:cstheme="minorHAnsi"/>
          <w:lang w:val="el-GR"/>
        </w:rPr>
        <w:t>έλη</w:t>
      </w:r>
      <w:r w:rsidR="00591CC6" w:rsidRPr="006B464B">
        <w:rPr>
          <w:rFonts w:asciiTheme="minorHAnsi" w:hAnsiTheme="minorHAnsi" w:cstheme="minorHAnsi"/>
        </w:rPr>
        <w:t xml:space="preserve"> - </w:t>
      </w:r>
      <w:r w:rsidR="00591CC6" w:rsidRPr="006B464B">
        <w:rPr>
          <w:rFonts w:asciiTheme="minorHAnsi" w:hAnsiTheme="minorHAnsi" w:cstheme="minorHAnsi"/>
          <w:noProof/>
          <w:color w:val="7F7F7F" w:themeColor="text1" w:themeTint="80"/>
        </w:rPr>
        <w:t>The members</w:t>
      </w:r>
      <w:r w:rsidR="00591CC6" w:rsidRPr="006B464B">
        <w:rPr>
          <w:rFonts w:asciiTheme="minorHAnsi" w:hAnsiTheme="minorHAnsi" w:cstheme="minorHAnsi"/>
        </w:rPr>
        <w:t xml:space="preserve"> </w:t>
      </w:r>
      <w:r w:rsidR="00606804" w:rsidRPr="006B464B">
        <w:rPr>
          <w:rFonts w:asciiTheme="minorHAnsi" w:hAnsiTheme="minorHAnsi" w:cstheme="minorHAnsi"/>
        </w:rPr>
        <w:t>-</w:t>
      </w:r>
      <w:r w:rsidR="00136C2E" w:rsidRPr="006B464B">
        <w:rPr>
          <w:rFonts w:asciiTheme="minorHAnsi" w:hAnsiTheme="minorHAnsi" w:cstheme="minorHAnsi"/>
        </w:rPr>
        <w:t xml:space="preserve"> </w:t>
      </w:r>
      <w:r w:rsidR="00107005" w:rsidRPr="006B464B">
        <w:rPr>
          <w:rFonts w:asciiTheme="minorHAnsi" w:hAnsiTheme="minorHAnsi" w:cstheme="minorHAnsi"/>
        </w:rPr>
        <w:t>……………………</w:t>
      </w:r>
    </w:p>
    <w:p w14:paraId="7FD34927" w14:textId="6D7FD8EB" w:rsidR="00107005" w:rsidRPr="006B464B" w:rsidRDefault="00107005" w:rsidP="00107005">
      <w:pPr>
        <w:spacing w:before="240" w:after="0"/>
        <w:rPr>
          <w:rFonts w:asciiTheme="minorHAnsi" w:hAnsiTheme="minorHAnsi" w:cstheme="minorHAnsi"/>
          <w:lang w:val="el-GR"/>
        </w:rPr>
      </w:pPr>
      <w:r w:rsidRPr="006B464B">
        <w:rPr>
          <w:rFonts w:asciiTheme="minorHAnsi" w:hAnsiTheme="minorHAnsi" w:cstheme="minorHAnsi"/>
        </w:rPr>
        <w:tab/>
      </w:r>
      <w:r w:rsidRPr="006B464B">
        <w:rPr>
          <w:rFonts w:asciiTheme="minorHAnsi" w:hAnsiTheme="minorHAnsi" w:cstheme="minorHAnsi"/>
        </w:rPr>
        <w:tab/>
      </w:r>
      <w:r w:rsidRPr="006B464B">
        <w:rPr>
          <w:rFonts w:asciiTheme="minorHAnsi" w:hAnsiTheme="minorHAnsi" w:cstheme="minorHAnsi"/>
        </w:rPr>
        <w:tab/>
      </w:r>
      <w:r w:rsidRPr="006B464B">
        <w:rPr>
          <w:rFonts w:asciiTheme="minorHAnsi" w:hAnsiTheme="minorHAnsi" w:cstheme="minorHAnsi"/>
        </w:rPr>
        <w:tab/>
      </w:r>
      <w:r w:rsidR="00106A11" w:rsidRPr="006B464B">
        <w:rPr>
          <w:rFonts w:asciiTheme="minorHAnsi" w:hAnsiTheme="minorHAnsi" w:cstheme="minorHAnsi"/>
        </w:rPr>
        <w:t xml:space="preserve">  </w:t>
      </w:r>
      <w:r w:rsidRPr="006B464B">
        <w:rPr>
          <w:rFonts w:asciiTheme="minorHAnsi" w:hAnsiTheme="minorHAnsi" w:cstheme="minorHAnsi"/>
        </w:rPr>
        <w:tab/>
      </w:r>
      <w:r w:rsidR="00CB094A" w:rsidRPr="006B464B">
        <w:rPr>
          <w:rFonts w:asciiTheme="minorHAnsi" w:hAnsiTheme="minorHAnsi" w:cstheme="minorHAnsi"/>
        </w:rPr>
        <w:tab/>
      </w:r>
      <w:r w:rsidR="00CB094A" w:rsidRPr="006B464B">
        <w:rPr>
          <w:rFonts w:asciiTheme="minorHAnsi" w:hAnsiTheme="minorHAnsi" w:cstheme="minorHAnsi"/>
        </w:rPr>
        <w:tab/>
      </w:r>
      <w:r w:rsidR="00CB094A" w:rsidRPr="006B464B">
        <w:rPr>
          <w:rFonts w:asciiTheme="minorHAnsi" w:hAnsiTheme="minorHAnsi" w:cstheme="minorHAnsi"/>
        </w:rPr>
        <w:tab/>
      </w:r>
      <w:r w:rsidR="00106A11" w:rsidRPr="006B464B">
        <w:rPr>
          <w:rFonts w:asciiTheme="minorHAnsi" w:hAnsiTheme="minorHAnsi" w:cstheme="minorHAnsi"/>
        </w:rPr>
        <w:t xml:space="preserve">             </w:t>
      </w:r>
      <w:r w:rsidR="00591CC6" w:rsidRPr="006B464B">
        <w:rPr>
          <w:rFonts w:asciiTheme="minorHAnsi" w:hAnsiTheme="minorHAnsi" w:cstheme="minorHAnsi"/>
        </w:rPr>
        <w:tab/>
      </w:r>
      <w:r w:rsidR="00591CC6" w:rsidRPr="006B464B">
        <w:rPr>
          <w:rFonts w:asciiTheme="minorHAnsi" w:hAnsiTheme="minorHAnsi" w:cstheme="minorHAnsi"/>
        </w:rPr>
        <w:tab/>
        <w:t xml:space="preserve">      </w:t>
      </w:r>
      <w:r w:rsidR="00106A11" w:rsidRPr="006B464B">
        <w:rPr>
          <w:rFonts w:asciiTheme="minorHAnsi" w:hAnsiTheme="minorHAnsi" w:cstheme="minorHAnsi"/>
        </w:rPr>
        <w:t xml:space="preserve"> </w:t>
      </w:r>
      <w:r w:rsidR="00606804" w:rsidRPr="006B464B">
        <w:rPr>
          <w:rFonts w:asciiTheme="minorHAnsi" w:hAnsiTheme="minorHAnsi" w:cstheme="minorHAnsi"/>
          <w:lang w:val="el-GR"/>
        </w:rPr>
        <w:t>-</w:t>
      </w:r>
      <w:r w:rsidR="00136C2E" w:rsidRPr="006B464B">
        <w:rPr>
          <w:rFonts w:asciiTheme="minorHAnsi" w:hAnsiTheme="minorHAnsi" w:cstheme="minorHAnsi"/>
          <w:lang w:val="el-GR"/>
        </w:rPr>
        <w:t xml:space="preserve"> </w:t>
      </w:r>
      <w:r w:rsidRPr="006B464B">
        <w:rPr>
          <w:rFonts w:asciiTheme="minorHAnsi" w:hAnsiTheme="minorHAnsi" w:cstheme="minorHAnsi"/>
          <w:lang w:val="el-GR"/>
        </w:rPr>
        <w:t>…………………….</w:t>
      </w:r>
    </w:p>
    <w:sectPr w:rsidR="00107005" w:rsidRPr="006B464B" w:rsidSect="009F70A3">
      <w:footnotePr>
        <w:numFmt w:val="chicago"/>
      </w:footnotePr>
      <w:pgSz w:w="11906" w:h="16838" w:code="9"/>
      <w:pgMar w:top="1701" w:right="1134" w:bottom="1440" w:left="1134" w:header="720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C2C2" w16cex:dateUtc="2022-01-14T07:37:00Z"/>
  <w16cex:commentExtensible w16cex:durableId="258BD03D" w16cex:dateUtc="2022-01-14T08:34:00Z"/>
  <w16cex:commentExtensible w16cex:durableId="258BC2E7" w16cex:dateUtc="2022-01-14T07:37:00Z"/>
  <w16cex:commentExtensible w16cex:durableId="258BC315" w16cex:dateUtc="2022-01-14T07:38:00Z"/>
  <w16cex:commentExtensible w16cex:durableId="258BEFC5" w16cex:dateUtc="2022-01-14T10:49:00Z"/>
  <w16cex:commentExtensible w16cex:durableId="258BEFF6" w16cex:dateUtc="2022-01-14T10:49:00Z"/>
  <w16cex:commentExtensible w16cex:durableId="258BF03A" w16cex:dateUtc="2022-01-14T10:51:00Z"/>
  <w16cex:commentExtensible w16cex:durableId="258BF157" w16cex:dateUtc="2022-01-14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0ED24" w16cid:durableId="258BC2C2"/>
  <w16cid:commentId w16cid:paraId="1A17179B" w16cid:durableId="258BD03D"/>
  <w16cid:commentId w16cid:paraId="028E67DB" w16cid:durableId="258BC2E7"/>
  <w16cid:commentId w16cid:paraId="06D30416" w16cid:durableId="258BC315"/>
  <w16cid:commentId w16cid:paraId="1CC73554" w16cid:durableId="258BEFC5"/>
  <w16cid:commentId w16cid:paraId="23703228" w16cid:durableId="258BEFF6"/>
  <w16cid:commentId w16cid:paraId="36E936C0" w16cid:durableId="258BF03A"/>
  <w16cid:commentId w16cid:paraId="2A326C51" w16cid:durableId="258BF1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25BDD" w14:textId="77777777" w:rsidR="001C2F70" w:rsidRDefault="001C2F70" w:rsidP="004C3C8E">
      <w:r>
        <w:separator/>
      </w:r>
    </w:p>
  </w:endnote>
  <w:endnote w:type="continuationSeparator" w:id="0">
    <w:p w14:paraId="1DB89B8E" w14:textId="77777777" w:rsidR="001C2F70" w:rsidRDefault="001C2F70" w:rsidP="004C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35B12" w14:textId="77777777" w:rsidR="001C2F70" w:rsidRDefault="001C2F70" w:rsidP="004C3C8E">
      <w:r>
        <w:separator/>
      </w:r>
    </w:p>
  </w:footnote>
  <w:footnote w:type="continuationSeparator" w:id="0">
    <w:p w14:paraId="50DEF484" w14:textId="77777777" w:rsidR="001C2F70" w:rsidRDefault="001C2F70" w:rsidP="004C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BFBC2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0000001"/>
    <w:multiLevelType w:val="singleLevel"/>
    <w:tmpl w:val="CDF01F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Katsoulidis" w:eastAsia="Times New Roman" w:hAnsi="Katsoulidis" w:cs="Cambria"/>
        <w:b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74D7A"/>
    <w:multiLevelType w:val="hybridMultilevel"/>
    <w:tmpl w:val="C950947C"/>
    <w:lvl w:ilvl="0" w:tplc="FA44A1A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146013C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ADA"/>
    <w:multiLevelType w:val="hybridMultilevel"/>
    <w:tmpl w:val="F8FC6FD4"/>
    <w:lvl w:ilvl="0" w:tplc="9E6AD49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85D20"/>
    <w:multiLevelType w:val="hybridMultilevel"/>
    <w:tmpl w:val="D3ECB95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A5563"/>
    <w:multiLevelType w:val="hybridMultilevel"/>
    <w:tmpl w:val="53B84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125C"/>
    <w:multiLevelType w:val="hybridMultilevel"/>
    <w:tmpl w:val="3014C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16ACF"/>
    <w:multiLevelType w:val="hybridMultilevel"/>
    <w:tmpl w:val="645CBBCE"/>
    <w:lvl w:ilvl="0" w:tplc="4CB2CCA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238E2"/>
    <w:multiLevelType w:val="hybridMultilevel"/>
    <w:tmpl w:val="795EA186"/>
    <w:lvl w:ilvl="0" w:tplc="348C37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pStyle w:val="2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5D7F06"/>
    <w:multiLevelType w:val="hybridMultilevel"/>
    <w:tmpl w:val="D06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66DA"/>
    <w:multiLevelType w:val="hybridMultilevel"/>
    <w:tmpl w:val="F2A085F2"/>
    <w:lvl w:ilvl="0" w:tplc="111EE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1678"/>
    <w:multiLevelType w:val="hybridMultilevel"/>
    <w:tmpl w:val="941C609C"/>
    <w:lvl w:ilvl="0" w:tplc="B38E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A4C6E36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140D"/>
    <w:multiLevelType w:val="hybridMultilevel"/>
    <w:tmpl w:val="D222D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941F99"/>
    <w:multiLevelType w:val="hybridMultilevel"/>
    <w:tmpl w:val="E8549CCC"/>
    <w:lvl w:ilvl="0" w:tplc="D1C86CF6">
      <w:start w:val="1"/>
      <w:numFmt w:val="lowerRoman"/>
      <w:lvlText w:val="(%1)"/>
      <w:lvlJc w:val="right"/>
      <w:pPr>
        <w:ind w:left="1061" w:hanging="360"/>
      </w:pPr>
      <w:rPr>
        <w:rFonts w:ascii="Cambria" w:hAnsi="Cambria" w:hint="default"/>
        <w:b w:val="0"/>
        <w:i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5" w15:restartNumberingAfterBreak="0">
    <w:nsid w:val="2C974F25"/>
    <w:multiLevelType w:val="multilevel"/>
    <w:tmpl w:val="A5CAE67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EA40C77"/>
    <w:multiLevelType w:val="hybridMultilevel"/>
    <w:tmpl w:val="BA9A5A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74AE0"/>
    <w:multiLevelType w:val="hybridMultilevel"/>
    <w:tmpl w:val="87C40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B0706"/>
    <w:multiLevelType w:val="hybridMultilevel"/>
    <w:tmpl w:val="47168C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30887"/>
    <w:multiLevelType w:val="hybridMultilevel"/>
    <w:tmpl w:val="84F41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E86390"/>
    <w:multiLevelType w:val="hybridMultilevel"/>
    <w:tmpl w:val="46C6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8039F"/>
    <w:multiLevelType w:val="hybridMultilevel"/>
    <w:tmpl w:val="6E226606"/>
    <w:lvl w:ilvl="0" w:tplc="597202E8">
      <w:start w:val="1"/>
      <w:numFmt w:val="lowerRoman"/>
      <w:lvlText w:val="(%1)"/>
      <w:lvlJc w:val="right"/>
      <w:pPr>
        <w:ind w:left="720" w:hanging="360"/>
      </w:pPr>
      <w:rPr>
        <w:rFonts w:ascii="Cambria" w:hAnsi="Cambria" w:hint="default"/>
        <w:b/>
        <w:i/>
        <w:color w:val="000000" w:themeColor="text1"/>
      </w:rPr>
    </w:lvl>
    <w:lvl w:ilvl="1" w:tplc="7B167C48">
      <w:start w:val="1"/>
      <w:numFmt w:val="lowerRoman"/>
      <w:lvlText w:val="(%2)"/>
      <w:lvlJc w:val="right"/>
      <w:pPr>
        <w:ind w:left="1440" w:hanging="360"/>
      </w:pPr>
      <w:rPr>
        <w:rFonts w:ascii="Cambria" w:hAnsi="Cambria" w:hint="default"/>
        <w:b w:val="0"/>
        <w:i/>
        <w:color w:val="595959" w:themeColor="text1" w:themeTint="A6"/>
      </w:rPr>
    </w:lvl>
    <w:lvl w:ilvl="2" w:tplc="6B224E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E3EEF"/>
    <w:multiLevelType w:val="hybridMultilevel"/>
    <w:tmpl w:val="87C40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439BE"/>
    <w:multiLevelType w:val="hybridMultilevel"/>
    <w:tmpl w:val="D7C4245E"/>
    <w:lvl w:ilvl="0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F1DFA"/>
    <w:multiLevelType w:val="hybridMultilevel"/>
    <w:tmpl w:val="A106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365D9"/>
    <w:multiLevelType w:val="hybridMultilevel"/>
    <w:tmpl w:val="78445980"/>
    <w:lvl w:ilvl="0" w:tplc="0D2A6AB8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492B2F"/>
    <w:multiLevelType w:val="hybridMultilevel"/>
    <w:tmpl w:val="A68002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D6052"/>
    <w:multiLevelType w:val="hybridMultilevel"/>
    <w:tmpl w:val="6508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A88"/>
    <w:multiLevelType w:val="hybridMultilevel"/>
    <w:tmpl w:val="C97AD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67B1B"/>
    <w:multiLevelType w:val="hybridMultilevel"/>
    <w:tmpl w:val="C1960FDE"/>
    <w:lvl w:ilvl="0" w:tplc="F50EDC96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7189E"/>
    <w:multiLevelType w:val="hybridMultilevel"/>
    <w:tmpl w:val="B4E671AE"/>
    <w:lvl w:ilvl="0" w:tplc="8EAE31B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3"/>
  </w:num>
  <w:num w:numId="9">
    <w:abstractNumId w:val="31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4"/>
  </w:num>
  <w:num w:numId="15">
    <w:abstractNumId w:val="21"/>
  </w:num>
  <w:num w:numId="16">
    <w:abstractNumId w:val="29"/>
  </w:num>
  <w:num w:numId="17">
    <w:abstractNumId w:val="27"/>
  </w:num>
  <w:num w:numId="18">
    <w:abstractNumId w:val="11"/>
  </w:num>
  <w:num w:numId="19">
    <w:abstractNumId w:val="19"/>
  </w:num>
  <w:num w:numId="20">
    <w:abstractNumId w:val="22"/>
  </w:num>
  <w:num w:numId="21">
    <w:abstractNumId w:val="25"/>
  </w:num>
  <w:num w:numId="22">
    <w:abstractNumId w:val="26"/>
  </w:num>
  <w:num w:numId="23">
    <w:abstractNumId w:val="12"/>
  </w:num>
  <w:num w:numId="24">
    <w:abstractNumId w:val="28"/>
  </w:num>
  <w:num w:numId="25">
    <w:abstractNumId w:val="15"/>
  </w:num>
  <w:num w:numId="26">
    <w:abstractNumId w:val="6"/>
  </w:num>
  <w:num w:numId="27">
    <w:abstractNumId w:val="15"/>
  </w:num>
  <w:num w:numId="28">
    <w:abstractNumId w:val="20"/>
  </w:num>
  <w:num w:numId="29">
    <w:abstractNumId w:val="24"/>
  </w:num>
  <w:num w:numId="30">
    <w:abstractNumId w:val="8"/>
  </w:num>
  <w:num w:numId="31">
    <w:abstractNumId w:val="18"/>
  </w:num>
  <w:num w:numId="32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A5"/>
    <w:rsid w:val="00000331"/>
    <w:rsid w:val="00000765"/>
    <w:rsid w:val="00000BFC"/>
    <w:rsid w:val="00001613"/>
    <w:rsid w:val="00004548"/>
    <w:rsid w:val="00004894"/>
    <w:rsid w:val="00004CB3"/>
    <w:rsid w:val="00005DBE"/>
    <w:rsid w:val="00006A72"/>
    <w:rsid w:val="00007BA8"/>
    <w:rsid w:val="00010725"/>
    <w:rsid w:val="000107E3"/>
    <w:rsid w:val="00010971"/>
    <w:rsid w:val="00011492"/>
    <w:rsid w:val="00011661"/>
    <w:rsid w:val="000127B1"/>
    <w:rsid w:val="00012D3B"/>
    <w:rsid w:val="00012F0B"/>
    <w:rsid w:val="00012F5D"/>
    <w:rsid w:val="00012FC7"/>
    <w:rsid w:val="00013107"/>
    <w:rsid w:val="0001347F"/>
    <w:rsid w:val="000135DF"/>
    <w:rsid w:val="000137A6"/>
    <w:rsid w:val="00013B59"/>
    <w:rsid w:val="0001425D"/>
    <w:rsid w:val="00014798"/>
    <w:rsid w:val="00014C5B"/>
    <w:rsid w:val="00015F6B"/>
    <w:rsid w:val="000160D2"/>
    <w:rsid w:val="00016131"/>
    <w:rsid w:val="00017E5B"/>
    <w:rsid w:val="00021D7F"/>
    <w:rsid w:val="00022004"/>
    <w:rsid w:val="00022C7D"/>
    <w:rsid w:val="00022D4A"/>
    <w:rsid w:val="000239E4"/>
    <w:rsid w:val="00023C53"/>
    <w:rsid w:val="0002475F"/>
    <w:rsid w:val="00025481"/>
    <w:rsid w:val="0002595F"/>
    <w:rsid w:val="00025BE5"/>
    <w:rsid w:val="00025FAF"/>
    <w:rsid w:val="00026865"/>
    <w:rsid w:val="00026C84"/>
    <w:rsid w:val="00027035"/>
    <w:rsid w:val="00030016"/>
    <w:rsid w:val="000307A9"/>
    <w:rsid w:val="00031D55"/>
    <w:rsid w:val="00032538"/>
    <w:rsid w:val="0003267B"/>
    <w:rsid w:val="00033324"/>
    <w:rsid w:val="00033795"/>
    <w:rsid w:val="00034A3A"/>
    <w:rsid w:val="000366B7"/>
    <w:rsid w:val="000368F2"/>
    <w:rsid w:val="0003737B"/>
    <w:rsid w:val="00040050"/>
    <w:rsid w:val="00040861"/>
    <w:rsid w:val="00040B6E"/>
    <w:rsid w:val="00041002"/>
    <w:rsid w:val="000412C6"/>
    <w:rsid w:val="00042C09"/>
    <w:rsid w:val="00043ED7"/>
    <w:rsid w:val="00043F66"/>
    <w:rsid w:val="0004459D"/>
    <w:rsid w:val="00044C07"/>
    <w:rsid w:val="0004605A"/>
    <w:rsid w:val="00047517"/>
    <w:rsid w:val="0004799F"/>
    <w:rsid w:val="00051A70"/>
    <w:rsid w:val="00051F91"/>
    <w:rsid w:val="000522FC"/>
    <w:rsid w:val="0005230E"/>
    <w:rsid w:val="00052CA6"/>
    <w:rsid w:val="0005325F"/>
    <w:rsid w:val="00053B95"/>
    <w:rsid w:val="000548A5"/>
    <w:rsid w:val="00054941"/>
    <w:rsid w:val="00054B5B"/>
    <w:rsid w:val="00054C86"/>
    <w:rsid w:val="00055046"/>
    <w:rsid w:val="00056AB4"/>
    <w:rsid w:val="00056D7A"/>
    <w:rsid w:val="00057225"/>
    <w:rsid w:val="00061119"/>
    <w:rsid w:val="000619A9"/>
    <w:rsid w:val="0006328F"/>
    <w:rsid w:val="00064429"/>
    <w:rsid w:val="000645FA"/>
    <w:rsid w:val="0006470F"/>
    <w:rsid w:val="00064B59"/>
    <w:rsid w:val="00066DA2"/>
    <w:rsid w:val="0006729B"/>
    <w:rsid w:val="0006791F"/>
    <w:rsid w:val="0007170B"/>
    <w:rsid w:val="00071A56"/>
    <w:rsid w:val="00072748"/>
    <w:rsid w:val="00073B26"/>
    <w:rsid w:val="00074508"/>
    <w:rsid w:val="00074614"/>
    <w:rsid w:val="000747CD"/>
    <w:rsid w:val="00074E98"/>
    <w:rsid w:val="000755EB"/>
    <w:rsid w:val="0007645C"/>
    <w:rsid w:val="00077C48"/>
    <w:rsid w:val="000820D8"/>
    <w:rsid w:val="0008230A"/>
    <w:rsid w:val="00082CFD"/>
    <w:rsid w:val="00082EB0"/>
    <w:rsid w:val="00084454"/>
    <w:rsid w:val="000853F1"/>
    <w:rsid w:val="000859DD"/>
    <w:rsid w:val="00086134"/>
    <w:rsid w:val="00087BE0"/>
    <w:rsid w:val="00090822"/>
    <w:rsid w:val="00091031"/>
    <w:rsid w:val="00091768"/>
    <w:rsid w:val="00092304"/>
    <w:rsid w:val="0009293F"/>
    <w:rsid w:val="00092E43"/>
    <w:rsid w:val="00094412"/>
    <w:rsid w:val="00094CC4"/>
    <w:rsid w:val="00094E84"/>
    <w:rsid w:val="00096824"/>
    <w:rsid w:val="00096A3F"/>
    <w:rsid w:val="000974EC"/>
    <w:rsid w:val="00097FF1"/>
    <w:rsid w:val="000A0EFE"/>
    <w:rsid w:val="000A0FD3"/>
    <w:rsid w:val="000A1947"/>
    <w:rsid w:val="000A1B5D"/>
    <w:rsid w:val="000A2F6D"/>
    <w:rsid w:val="000A4108"/>
    <w:rsid w:val="000A55F5"/>
    <w:rsid w:val="000A742A"/>
    <w:rsid w:val="000A7527"/>
    <w:rsid w:val="000B1432"/>
    <w:rsid w:val="000B1FD7"/>
    <w:rsid w:val="000B2092"/>
    <w:rsid w:val="000B33C0"/>
    <w:rsid w:val="000B373F"/>
    <w:rsid w:val="000B38CB"/>
    <w:rsid w:val="000B3D68"/>
    <w:rsid w:val="000B5A27"/>
    <w:rsid w:val="000B6338"/>
    <w:rsid w:val="000B65CD"/>
    <w:rsid w:val="000B6CBB"/>
    <w:rsid w:val="000B7134"/>
    <w:rsid w:val="000B7FD2"/>
    <w:rsid w:val="000C0431"/>
    <w:rsid w:val="000C04E0"/>
    <w:rsid w:val="000C04FF"/>
    <w:rsid w:val="000C14F8"/>
    <w:rsid w:val="000C1D5E"/>
    <w:rsid w:val="000C1F36"/>
    <w:rsid w:val="000C2136"/>
    <w:rsid w:val="000C311E"/>
    <w:rsid w:val="000C593E"/>
    <w:rsid w:val="000C5CA6"/>
    <w:rsid w:val="000C6248"/>
    <w:rsid w:val="000C711C"/>
    <w:rsid w:val="000D0A45"/>
    <w:rsid w:val="000D0F5A"/>
    <w:rsid w:val="000D155A"/>
    <w:rsid w:val="000D1917"/>
    <w:rsid w:val="000D376D"/>
    <w:rsid w:val="000D3C46"/>
    <w:rsid w:val="000D3EB2"/>
    <w:rsid w:val="000D5C09"/>
    <w:rsid w:val="000D6599"/>
    <w:rsid w:val="000D66DC"/>
    <w:rsid w:val="000D7181"/>
    <w:rsid w:val="000D72C0"/>
    <w:rsid w:val="000D7E61"/>
    <w:rsid w:val="000E13E6"/>
    <w:rsid w:val="000E13EE"/>
    <w:rsid w:val="000E2B57"/>
    <w:rsid w:val="000E39C4"/>
    <w:rsid w:val="000E4264"/>
    <w:rsid w:val="000E46F5"/>
    <w:rsid w:val="000E55BA"/>
    <w:rsid w:val="000E621C"/>
    <w:rsid w:val="000E693F"/>
    <w:rsid w:val="000E79C9"/>
    <w:rsid w:val="000E7CA5"/>
    <w:rsid w:val="000F0285"/>
    <w:rsid w:val="000F0A7F"/>
    <w:rsid w:val="000F1231"/>
    <w:rsid w:val="000F1899"/>
    <w:rsid w:val="000F1D2F"/>
    <w:rsid w:val="000F22C1"/>
    <w:rsid w:val="000F3376"/>
    <w:rsid w:val="000F3411"/>
    <w:rsid w:val="000F3699"/>
    <w:rsid w:val="000F7E7E"/>
    <w:rsid w:val="0010024A"/>
    <w:rsid w:val="001012BD"/>
    <w:rsid w:val="00102C86"/>
    <w:rsid w:val="0010421C"/>
    <w:rsid w:val="00104485"/>
    <w:rsid w:val="00104835"/>
    <w:rsid w:val="00104838"/>
    <w:rsid w:val="001049E1"/>
    <w:rsid w:val="00105C90"/>
    <w:rsid w:val="0010680B"/>
    <w:rsid w:val="00106A11"/>
    <w:rsid w:val="00106B01"/>
    <w:rsid w:val="00107005"/>
    <w:rsid w:val="001074A8"/>
    <w:rsid w:val="001114C9"/>
    <w:rsid w:val="0011269A"/>
    <w:rsid w:val="00113169"/>
    <w:rsid w:val="00114554"/>
    <w:rsid w:val="001145DF"/>
    <w:rsid w:val="0011484B"/>
    <w:rsid w:val="00116C1B"/>
    <w:rsid w:val="0011751F"/>
    <w:rsid w:val="00117F64"/>
    <w:rsid w:val="0012081E"/>
    <w:rsid w:val="001215E9"/>
    <w:rsid w:val="00121FED"/>
    <w:rsid w:val="001235B0"/>
    <w:rsid w:val="001249C4"/>
    <w:rsid w:val="001256A9"/>
    <w:rsid w:val="00125C56"/>
    <w:rsid w:val="00125DA8"/>
    <w:rsid w:val="00126043"/>
    <w:rsid w:val="0012648C"/>
    <w:rsid w:val="00126700"/>
    <w:rsid w:val="00127543"/>
    <w:rsid w:val="00127F52"/>
    <w:rsid w:val="00131024"/>
    <w:rsid w:val="001323D4"/>
    <w:rsid w:val="001338A8"/>
    <w:rsid w:val="001342F2"/>
    <w:rsid w:val="00135A5E"/>
    <w:rsid w:val="00136C2E"/>
    <w:rsid w:val="00136D6E"/>
    <w:rsid w:val="00136DB7"/>
    <w:rsid w:val="00137FC1"/>
    <w:rsid w:val="001402B3"/>
    <w:rsid w:val="00140788"/>
    <w:rsid w:val="00140A9A"/>
    <w:rsid w:val="00140FB4"/>
    <w:rsid w:val="001411D7"/>
    <w:rsid w:val="0014127C"/>
    <w:rsid w:val="00141C6B"/>
    <w:rsid w:val="00142C91"/>
    <w:rsid w:val="00142D09"/>
    <w:rsid w:val="00143B3C"/>
    <w:rsid w:val="00143C97"/>
    <w:rsid w:val="00143FAA"/>
    <w:rsid w:val="0014447D"/>
    <w:rsid w:val="001444AD"/>
    <w:rsid w:val="001451DA"/>
    <w:rsid w:val="00145F2C"/>
    <w:rsid w:val="0014606F"/>
    <w:rsid w:val="00146AB6"/>
    <w:rsid w:val="00146CE5"/>
    <w:rsid w:val="00147CCB"/>
    <w:rsid w:val="00150790"/>
    <w:rsid w:val="00150E2E"/>
    <w:rsid w:val="00151988"/>
    <w:rsid w:val="00154CD8"/>
    <w:rsid w:val="001558E8"/>
    <w:rsid w:val="001569DE"/>
    <w:rsid w:val="001573FF"/>
    <w:rsid w:val="001579A1"/>
    <w:rsid w:val="00157BD7"/>
    <w:rsid w:val="0016020A"/>
    <w:rsid w:val="00160EEB"/>
    <w:rsid w:val="00161A3A"/>
    <w:rsid w:val="00161EA2"/>
    <w:rsid w:val="00162434"/>
    <w:rsid w:val="00162B54"/>
    <w:rsid w:val="00162E50"/>
    <w:rsid w:val="00163654"/>
    <w:rsid w:val="0016380C"/>
    <w:rsid w:val="001642D6"/>
    <w:rsid w:val="00166146"/>
    <w:rsid w:val="0017094D"/>
    <w:rsid w:val="001712FD"/>
    <w:rsid w:val="0017132B"/>
    <w:rsid w:val="00171656"/>
    <w:rsid w:val="00172183"/>
    <w:rsid w:val="0017251C"/>
    <w:rsid w:val="00172A1F"/>
    <w:rsid w:val="0017485C"/>
    <w:rsid w:val="00174AA8"/>
    <w:rsid w:val="00174F37"/>
    <w:rsid w:val="001752A4"/>
    <w:rsid w:val="00175EEF"/>
    <w:rsid w:val="0017600B"/>
    <w:rsid w:val="0017604C"/>
    <w:rsid w:val="001779DF"/>
    <w:rsid w:val="00182DAC"/>
    <w:rsid w:val="00182F90"/>
    <w:rsid w:val="00183D56"/>
    <w:rsid w:val="00184C44"/>
    <w:rsid w:val="001865C5"/>
    <w:rsid w:val="00186716"/>
    <w:rsid w:val="001869C5"/>
    <w:rsid w:val="0018704B"/>
    <w:rsid w:val="00187445"/>
    <w:rsid w:val="00190093"/>
    <w:rsid w:val="001910F1"/>
    <w:rsid w:val="00191593"/>
    <w:rsid w:val="00192187"/>
    <w:rsid w:val="00192611"/>
    <w:rsid w:val="0019341E"/>
    <w:rsid w:val="001936F8"/>
    <w:rsid w:val="0019518A"/>
    <w:rsid w:val="00195EFD"/>
    <w:rsid w:val="00196A54"/>
    <w:rsid w:val="00197B30"/>
    <w:rsid w:val="001A19FC"/>
    <w:rsid w:val="001A1D34"/>
    <w:rsid w:val="001A296E"/>
    <w:rsid w:val="001A413F"/>
    <w:rsid w:val="001A48A5"/>
    <w:rsid w:val="001A5107"/>
    <w:rsid w:val="001A5AF0"/>
    <w:rsid w:val="001A60E2"/>
    <w:rsid w:val="001A74FE"/>
    <w:rsid w:val="001B0ADB"/>
    <w:rsid w:val="001B1233"/>
    <w:rsid w:val="001B154F"/>
    <w:rsid w:val="001B1E55"/>
    <w:rsid w:val="001B2226"/>
    <w:rsid w:val="001B4662"/>
    <w:rsid w:val="001B4F8B"/>
    <w:rsid w:val="001B61A0"/>
    <w:rsid w:val="001C2F70"/>
    <w:rsid w:val="001C31AB"/>
    <w:rsid w:val="001C3F68"/>
    <w:rsid w:val="001C4B7A"/>
    <w:rsid w:val="001C5308"/>
    <w:rsid w:val="001C5A0B"/>
    <w:rsid w:val="001C6424"/>
    <w:rsid w:val="001D03B5"/>
    <w:rsid w:val="001D0691"/>
    <w:rsid w:val="001D0E10"/>
    <w:rsid w:val="001D1D8A"/>
    <w:rsid w:val="001D214F"/>
    <w:rsid w:val="001D23B1"/>
    <w:rsid w:val="001D2CA0"/>
    <w:rsid w:val="001D38A7"/>
    <w:rsid w:val="001D3A0C"/>
    <w:rsid w:val="001D3D91"/>
    <w:rsid w:val="001D4BB2"/>
    <w:rsid w:val="001D4D4F"/>
    <w:rsid w:val="001D4EA1"/>
    <w:rsid w:val="001D5A64"/>
    <w:rsid w:val="001D5CB4"/>
    <w:rsid w:val="001D70FF"/>
    <w:rsid w:val="001D7BE7"/>
    <w:rsid w:val="001E0CB0"/>
    <w:rsid w:val="001E13FE"/>
    <w:rsid w:val="001E2BE2"/>
    <w:rsid w:val="001E2C25"/>
    <w:rsid w:val="001E367B"/>
    <w:rsid w:val="001E3DD4"/>
    <w:rsid w:val="001E411C"/>
    <w:rsid w:val="001E4D9C"/>
    <w:rsid w:val="001E57A5"/>
    <w:rsid w:val="001E64BD"/>
    <w:rsid w:val="001E69AB"/>
    <w:rsid w:val="001F0F65"/>
    <w:rsid w:val="001F200A"/>
    <w:rsid w:val="001F2ADD"/>
    <w:rsid w:val="001F3835"/>
    <w:rsid w:val="001F3EF1"/>
    <w:rsid w:val="001F41AF"/>
    <w:rsid w:val="001F452B"/>
    <w:rsid w:val="001F46A5"/>
    <w:rsid w:val="001F4B4A"/>
    <w:rsid w:val="001F4D83"/>
    <w:rsid w:val="001F5F88"/>
    <w:rsid w:val="001F67C2"/>
    <w:rsid w:val="001F7120"/>
    <w:rsid w:val="001F76D8"/>
    <w:rsid w:val="001F7C74"/>
    <w:rsid w:val="00202218"/>
    <w:rsid w:val="00202520"/>
    <w:rsid w:val="0020309B"/>
    <w:rsid w:val="0020328F"/>
    <w:rsid w:val="00203999"/>
    <w:rsid w:val="00203EF1"/>
    <w:rsid w:val="00204A7E"/>
    <w:rsid w:val="00204E72"/>
    <w:rsid w:val="00205F71"/>
    <w:rsid w:val="002068E9"/>
    <w:rsid w:val="00207633"/>
    <w:rsid w:val="00210A9C"/>
    <w:rsid w:val="00210CBD"/>
    <w:rsid w:val="00210FF3"/>
    <w:rsid w:val="00211165"/>
    <w:rsid w:val="00211879"/>
    <w:rsid w:val="00212796"/>
    <w:rsid w:val="00212ADB"/>
    <w:rsid w:val="00213052"/>
    <w:rsid w:val="00215281"/>
    <w:rsid w:val="00215A5C"/>
    <w:rsid w:val="00215C21"/>
    <w:rsid w:val="00215E4B"/>
    <w:rsid w:val="00216101"/>
    <w:rsid w:val="00216185"/>
    <w:rsid w:val="002164C8"/>
    <w:rsid w:val="00217B89"/>
    <w:rsid w:val="00217BE5"/>
    <w:rsid w:val="00217EA3"/>
    <w:rsid w:val="00220E7E"/>
    <w:rsid w:val="0022153B"/>
    <w:rsid w:val="00221EEE"/>
    <w:rsid w:val="00222AE7"/>
    <w:rsid w:val="00223358"/>
    <w:rsid w:val="0022433F"/>
    <w:rsid w:val="00224958"/>
    <w:rsid w:val="00224D9B"/>
    <w:rsid w:val="00226453"/>
    <w:rsid w:val="00227B9A"/>
    <w:rsid w:val="00230572"/>
    <w:rsid w:val="0023338C"/>
    <w:rsid w:val="00233CE5"/>
    <w:rsid w:val="00234D1F"/>
    <w:rsid w:val="00234D5A"/>
    <w:rsid w:val="00235CE6"/>
    <w:rsid w:val="00236600"/>
    <w:rsid w:val="00236925"/>
    <w:rsid w:val="00236A90"/>
    <w:rsid w:val="00236D0C"/>
    <w:rsid w:val="00240A75"/>
    <w:rsid w:val="00241268"/>
    <w:rsid w:val="00242C85"/>
    <w:rsid w:val="00243096"/>
    <w:rsid w:val="002437E4"/>
    <w:rsid w:val="00243C00"/>
    <w:rsid w:val="0024427B"/>
    <w:rsid w:val="002450F6"/>
    <w:rsid w:val="002458C7"/>
    <w:rsid w:val="002465AC"/>
    <w:rsid w:val="002476DE"/>
    <w:rsid w:val="0025069B"/>
    <w:rsid w:val="00250E9B"/>
    <w:rsid w:val="00251638"/>
    <w:rsid w:val="00251F98"/>
    <w:rsid w:val="00252464"/>
    <w:rsid w:val="00252472"/>
    <w:rsid w:val="00252740"/>
    <w:rsid w:val="0025299E"/>
    <w:rsid w:val="002536A0"/>
    <w:rsid w:val="00253B0C"/>
    <w:rsid w:val="00255175"/>
    <w:rsid w:val="00255D8B"/>
    <w:rsid w:val="0025627B"/>
    <w:rsid w:val="00256959"/>
    <w:rsid w:val="00260477"/>
    <w:rsid w:val="00262A76"/>
    <w:rsid w:val="00263987"/>
    <w:rsid w:val="00265007"/>
    <w:rsid w:val="00265C7B"/>
    <w:rsid w:val="00266441"/>
    <w:rsid w:val="00266D51"/>
    <w:rsid w:val="00267639"/>
    <w:rsid w:val="002676C5"/>
    <w:rsid w:val="00270008"/>
    <w:rsid w:val="00270188"/>
    <w:rsid w:val="002724EF"/>
    <w:rsid w:val="00272D34"/>
    <w:rsid w:val="002734CE"/>
    <w:rsid w:val="00273F1E"/>
    <w:rsid w:val="0027616C"/>
    <w:rsid w:val="002762BD"/>
    <w:rsid w:val="002765FB"/>
    <w:rsid w:val="0028006D"/>
    <w:rsid w:val="00280863"/>
    <w:rsid w:val="00281DAE"/>
    <w:rsid w:val="0028208A"/>
    <w:rsid w:val="002837CC"/>
    <w:rsid w:val="00285304"/>
    <w:rsid w:val="002855F9"/>
    <w:rsid w:val="0028686C"/>
    <w:rsid w:val="00287370"/>
    <w:rsid w:val="00287F8A"/>
    <w:rsid w:val="0029096E"/>
    <w:rsid w:val="00291942"/>
    <w:rsid w:val="00291997"/>
    <w:rsid w:val="00292A3C"/>
    <w:rsid w:val="00294A3F"/>
    <w:rsid w:val="00295196"/>
    <w:rsid w:val="00295373"/>
    <w:rsid w:val="00296A5A"/>
    <w:rsid w:val="00296F67"/>
    <w:rsid w:val="0029709D"/>
    <w:rsid w:val="002974AA"/>
    <w:rsid w:val="0029787B"/>
    <w:rsid w:val="00297ADC"/>
    <w:rsid w:val="002A0310"/>
    <w:rsid w:val="002A07AA"/>
    <w:rsid w:val="002A1F84"/>
    <w:rsid w:val="002A2CF8"/>
    <w:rsid w:val="002A3B60"/>
    <w:rsid w:val="002A4E38"/>
    <w:rsid w:val="002A55F8"/>
    <w:rsid w:val="002A56C3"/>
    <w:rsid w:val="002A56EA"/>
    <w:rsid w:val="002A642B"/>
    <w:rsid w:val="002A6BD3"/>
    <w:rsid w:val="002A74AE"/>
    <w:rsid w:val="002B0CA6"/>
    <w:rsid w:val="002B13A3"/>
    <w:rsid w:val="002B1B48"/>
    <w:rsid w:val="002B25F5"/>
    <w:rsid w:val="002B281C"/>
    <w:rsid w:val="002B37E0"/>
    <w:rsid w:val="002B4227"/>
    <w:rsid w:val="002B46C6"/>
    <w:rsid w:val="002B479F"/>
    <w:rsid w:val="002C0B7A"/>
    <w:rsid w:val="002C1EF6"/>
    <w:rsid w:val="002C1FC2"/>
    <w:rsid w:val="002C4900"/>
    <w:rsid w:val="002C4F6B"/>
    <w:rsid w:val="002C6181"/>
    <w:rsid w:val="002C694E"/>
    <w:rsid w:val="002D02DB"/>
    <w:rsid w:val="002D1464"/>
    <w:rsid w:val="002D185A"/>
    <w:rsid w:val="002D248E"/>
    <w:rsid w:val="002D3032"/>
    <w:rsid w:val="002D352C"/>
    <w:rsid w:val="002D57A5"/>
    <w:rsid w:val="002D6750"/>
    <w:rsid w:val="002E0B17"/>
    <w:rsid w:val="002E13E8"/>
    <w:rsid w:val="002E1830"/>
    <w:rsid w:val="002E313B"/>
    <w:rsid w:val="002E31F7"/>
    <w:rsid w:val="002E36AE"/>
    <w:rsid w:val="002E3A0A"/>
    <w:rsid w:val="002E586E"/>
    <w:rsid w:val="002E6724"/>
    <w:rsid w:val="002E6C66"/>
    <w:rsid w:val="002E6E2D"/>
    <w:rsid w:val="002E700E"/>
    <w:rsid w:val="002E7673"/>
    <w:rsid w:val="002E7985"/>
    <w:rsid w:val="002E7E9B"/>
    <w:rsid w:val="002F053D"/>
    <w:rsid w:val="002F082E"/>
    <w:rsid w:val="002F0F83"/>
    <w:rsid w:val="002F2F53"/>
    <w:rsid w:val="002F460C"/>
    <w:rsid w:val="002F4D07"/>
    <w:rsid w:val="002F522D"/>
    <w:rsid w:val="002F6F43"/>
    <w:rsid w:val="002F7197"/>
    <w:rsid w:val="002F73CC"/>
    <w:rsid w:val="002F7607"/>
    <w:rsid w:val="002F78EF"/>
    <w:rsid w:val="0030075F"/>
    <w:rsid w:val="00300CAC"/>
    <w:rsid w:val="00300D57"/>
    <w:rsid w:val="00301B8B"/>
    <w:rsid w:val="003031EB"/>
    <w:rsid w:val="003036A2"/>
    <w:rsid w:val="003036FE"/>
    <w:rsid w:val="003039F5"/>
    <w:rsid w:val="00305CB5"/>
    <w:rsid w:val="00306A33"/>
    <w:rsid w:val="00307991"/>
    <w:rsid w:val="00307B36"/>
    <w:rsid w:val="003109D5"/>
    <w:rsid w:val="00311F46"/>
    <w:rsid w:val="003126F8"/>
    <w:rsid w:val="00313652"/>
    <w:rsid w:val="0031370A"/>
    <w:rsid w:val="00313EFA"/>
    <w:rsid w:val="00315DB6"/>
    <w:rsid w:val="00316608"/>
    <w:rsid w:val="00316E14"/>
    <w:rsid w:val="00317579"/>
    <w:rsid w:val="00320227"/>
    <w:rsid w:val="003204E0"/>
    <w:rsid w:val="00320DEE"/>
    <w:rsid w:val="0032122C"/>
    <w:rsid w:val="00321495"/>
    <w:rsid w:val="00322525"/>
    <w:rsid w:val="00322C4C"/>
    <w:rsid w:val="0032356C"/>
    <w:rsid w:val="00323E13"/>
    <w:rsid w:val="0032452E"/>
    <w:rsid w:val="00324C26"/>
    <w:rsid w:val="00324C8D"/>
    <w:rsid w:val="00325793"/>
    <w:rsid w:val="003266DB"/>
    <w:rsid w:val="003270E8"/>
    <w:rsid w:val="003279A6"/>
    <w:rsid w:val="003308E3"/>
    <w:rsid w:val="003338A8"/>
    <w:rsid w:val="0033568B"/>
    <w:rsid w:val="003357E5"/>
    <w:rsid w:val="003363DE"/>
    <w:rsid w:val="00336636"/>
    <w:rsid w:val="003401B2"/>
    <w:rsid w:val="003401BD"/>
    <w:rsid w:val="00341428"/>
    <w:rsid w:val="00341A15"/>
    <w:rsid w:val="00341D9A"/>
    <w:rsid w:val="00343DCA"/>
    <w:rsid w:val="00344075"/>
    <w:rsid w:val="00345C53"/>
    <w:rsid w:val="00350252"/>
    <w:rsid w:val="0035141F"/>
    <w:rsid w:val="00352EB7"/>
    <w:rsid w:val="003536B7"/>
    <w:rsid w:val="00353AF7"/>
    <w:rsid w:val="003555B2"/>
    <w:rsid w:val="00355655"/>
    <w:rsid w:val="00355CC7"/>
    <w:rsid w:val="00360B2B"/>
    <w:rsid w:val="00363114"/>
    <w:rsid w:val="00363476"/>
    <w:rsid w:val="003659D7"/>
    <w:rsid w:val="00365D95"/>
    <w:rsid w:val="003661CC"/>
    <w:rsid w:val="00366441"/>
    <w:rsid w:val="0036662E"/>
    <w:rsid w:val="0036750B"/>
    <w:rsid w:val="00367D9C"/>
    <w:rsid w:val="003701BD"/>
    <w:rsid w:val="00370239"/>
    <w:rsid w:val="003704A5"/>
    <w:rsid w:val="00371677"/>
    <w:rsid w:val="00371938"/>
    <w:rsid w:val="003724CE"/>
    <w:rsid w:val="00373020"/>
    <w:rsid w:val="003743C9"/>
    <w:rsid w:val="00374602"/>
    <w:rsid w:val="003760B5"/>
    <w:rsid w:val="003762E4"/>
    <w:rsid w:val="003763B9"/>
    <w:rsid w:val="00376494"/>
    <w:rsid w:val="003771C5"/>
    <w:rsid w:val="00380734"/>
    <w:rsid w:val="003825D9"/>
    <w:rsid w:val="00382C2B"/>
    <w:rsid w:val="00383903"/>
    <w:rsid w:val="003848C4"/>
    <w:rsid w:val="00384DE2"/>
    <w:rsid w:val="00385770"/>
    <w:rsid w:val="00385AA2"/>
    <w:rsid w:val="003863C5"/>
    <w:rsid w:val="003866AE"/>
    <w:rsid w:val="003874AF"/>
    <w:rsid w:val="00387A35"/>
    <w:rsid w:val="00387B05"/>
    <w:rsid w:val="00387C99"/>
    <w:rsid w:val="00390606"/>
    <w:rsid w:val="00392181"/>
    <w:rsid w:val="003925C2"/>
    <w:rsid w:val="00393ABB"/>
    <w:rsid w:val="00394311"/>
    <w:rsid w:val="00394DD9"/>
    <w:rsid w:val="003952C0"/>
    <w:rsid w:val="003957F6"/>
    <w:rsid w:val="00395ADA"/>
    <w:rsid w:val="0039633B"/>
    <w:rsid w:val="00396347"/>
    <w:rsid w:val="003977E4"/>
    <w:rsid w:val="003A0A17"/>
    <w:rsid w:val="003A107F"/>
    <w:rsid w:val="003A164B"/>
    <w:rsid w:val="003A1BA3"/>
    <w:rsid w:val="003A2863"/>
    <w:rsid w:val="003A4539"/>
    <w:rsid w:val="003A454F"/>
    <w:rsid w:val="003A6319"/>
    <w:rsid w:val="003A6757"/>
    <w:rsid w:val="003A7215"/>
    <w:rsid w:val="003B0238"/>
    <w:rsid w:val="003B126E"/>
    <w:rsid w:val="003B157D"/>
    <w:rsid w:val="003B194F"/>
    <w:rsid w:val="003B1D37"/>
    <w:rsid w:val="003B1F32"/>
    <w:rsid w:val="003B2404"/>
    <w:rsid w:val="003B2667"/>
    <w:rsid w:val="003B2ABE"/>
    <w:rsid w:val="003B33C2"/>
    <w:rsid w:val="003B350D"/>
    <w:rsid w:val="003B5BA3"/>
    <w:rsid w:val="003B5FEE"/>
    <w:rsid w:val="003B67F3"/>
    <w:rsid w:val="003B712D"/>
    <w:rsid w:val="003B7339"/>
    <w:rsid w:val="003B74E5"/>
    <w:rsid w:val="003C1016"/>
    <w:rsid w:val="003C1383"/>
    <w:rsid w:val="003C1BFA"/>
    <w:rsid w:val="003C1E5C"/>
    <w:rsid w:val="003C2755"/>
    <w:rsid w:val="003C2C4E"/>
    <w:rsid w:val="003C3D07"/>
    <w:rsid w:val="003C41B4"/>
    <w:rsid w:val="003C4C68"/>
    <w:rsid w:val="003C5D37"/>
    <w:rsid w:val="003C5D71"/>
    <w:rsid w:val="003C5FAF"/>
    <w:rsid w:val="003C70C7"/>
    <w:rsid w:val="003D02B1"/>
    <w:rsid w:val="003D0417"/>
    <w:rsid w:val="003D092E"/>
    <w:rsid w:val="003D118E"/>
    <w:rsid w:val="003D1C2C"/>
    <w:rsid w:val="003D2241"/>
    <w:rsid w:val="003D3CD8"/>
    <w:rsid w:val="003D5FFE"/>
    <w:rsid w:val="003D60CF"/>
    <w:rsid w:val="003D71F0"/>
    <w:rsid w:val="003E0135"/>
    <w:rsid w:val="003E026B"/>
    <w:rsid w:val="003E06F7"/>
    <w:rsid w:val="003E1322"/>
    <w:rsid w:val="003E23E3"/>
    <w:rsid w:val="003E2EE0"/>
    <w:rsid w:val="003E36CF"/>
    <w:rsid w:val="003E3A95"/>
    <w:rsid w:val="003E40DD"/>
    <w:rsid w:val="003E4148"/>
    <w:rsid w:val="003E476A"/>
    <w:rsid w:val="003E5100"/>
    <w:rsid w:val="003E52E8"/>
    <w:rsid w:val="003E55F1"/>
    <w:rsid w:val="003E5A36"/>
    <w:rsid w:val="003E6686"/>
    <w:rsid w:val="003E7AF7"/>
    <w:rsid w:val="003F274B"/>
    <w:rsid w:val="003F40B8"/>
    <w:rsid w:val="003F44B0"/>
    <w:rsid w:val="003F499E"/>
    <w:rsid w:val="003F578A"/>
    <w:rsid w:val="003F59B2"/>
    <w:rsid w:val="003F5C18"/>
    <w:rsid w:val="003F6283"/>
    <w:rsid w:val="003F6ECA"/>
    <w:rsid w:val="00400A36"/>
    <w:rsid w:val="00401350"/>
    <w:rsid w:val="00401400"/>
    <w:rsid w:val="00403715"/>
    <w:rsid w:val="00404650"/>
    <w:rsid w:val="00404D95"/>
    <w:rsid w:val="0040521A"/>
    <w:rsid w:val="0040531D"/>
    <w:rsid w:val="0040578D"/>
    <w:rsid w:val="0040681B"/>
    <w:rsid w:val="00406F6F"/>
    <w:rsid w:val="00407E3D"/>
    <w:rsid w:val="00407EDE"/>
    <w:rsid w:val="004127B7"/>
    <w:rsid w:val="00412BBF"/>
    <w:rsid w:val="00414310"/>
    <w:rsid w:val="0041461E"/>
    <w:rsid w:val="00414664"/>
    <w:rsid w:val="004147FD"/>
    <w:rsid w:val="00415147"/>
    <w:rsid w:val="004158A2"/>
    <w:rsid w:val="004158E9"/>
    <w:rsid w:val="0041627D"/>
    <w:rsid w:val="004215B7"/>
    <w:rsid w:val="00421B18"/>
    <w:rsid w:val="004229E0"/>
    <w:rsid w:val="004234DE"/>
    <w:rsid w:val="004241FD"/>
    <w:rsid w:val="00424951"/>
    <w:rsid w:val="0042612B"/>
    <w:rsid w:val="0043234E"/>
    <w:rsid w:val="004326CA"/>
    <w:rsid w:val="00433DA6"/>
    <w:rsid w:val="0043485D"/>
    <w:rsid w:val="00434B0F"/>
    <w:rsid w:val="00434FDF"/>
    <w:rsid w:val="00435073"/>
    <w:rsid w:val="00435295"/>
    <w:rsid w:val="00436FEB"/>
    <w:rsid w:val="00440B72"/>
    <w:rsid w:val="004417F7"/>
    <w:rsid w:val="00441B11"/>
    <w:rsid w:val="00441F83"/>
    <w:rsid w:val="00442E22"/>
    <w:rsid w:val="00443F14"/>
    <w:rsid w:val="00445447"/>
    <w:rsid w:val="00446C3B"/>
    <w:rsid w:val="0044783A"/>
    <w:rsid w:val="004502F8"/>
    <w:rsid w:val="004510D0"/>
    <w:rsid w:val="004524B5"/>
    <w:rsid w:val="00452EF3"/>
    <w:rsid w:val="004531D9"/>
    <w:rsid w:val="0045665A"/>
    <w:rsid w:val="004567B4"/>
    <w:rsid w:val="0045716B"/>
    <w:rsid w:val="004575B8"/>
    <w:rsid w:val="00457C50"/>
    <w:rsid w:val="00457C9E"/>
    <w:rsid w:val="00457E5A"/>
    <w:rsid w:val="00460800"/>
    <w:rsid w:val="00461583"/>
    <w:rsid w:val="004637AC"/>
    <w:rsid w:val="004663C6"/>
    <w:rsid w:val="00466F8A"/>
    <w:rsid w:val="004709A7"/>
    <w:rsid w:val="004734BE"/>
    <w:rsid w:val="00473BAC"/>
    <w:rsid w:val="00473BFB"/>
    <w:rsid w:val="0047422A"/>
    <w:rsid w:val="004748BD"/>
    <w:rsid w:val="00476D0B"/>
    <w:rsid w:val="00477255"/>
    <w:rsid w:val="0047728F"/>
    <w:rsid w:val="00480B4C"/>
    <w:rsid w:val="0048147E"/>
    <w:rsid w:val="00482856"/>
    <w:rsid w:val="00483CD0"/>
    <w:rsid w:val="00483DB4"/>
    <w:rsid w:val="00484097"/>
    <w:rsid w:val="00484681"/>
    <w:rsid w:val="00484D1C"/>
    <w:rsid w:val="00484EC1"/>
    <w:rsid w:val="00485130"/>
    <w:rsid w:val="004851CF"/>
    <w:rsid w:val="00485C4E"/>
    <w:rsid w:val="004863A0"/>
    <w:rsid w:val="00487C29"/>
    <w:rsid w:val="00490ED9"/>
    <w:rsid w:val="004922B6"/>
    <w:rsid w:val="0049275D"/>
    <w:rsid w:val="00493470"/>
    <w:rsid w:val="00493C91"/>
    <w:rsid w:val="0049568D"/>
    <w:rsid w:val="0049664D"/>
    <w:rsid w:val="0049666D"/>
    <w:rsid w:val="004969D3"/>
    <w:rsid w:val="004A01B9"/>
    <w:rsid w:val="004A16D3"/>
    <w:rsid w:val="004A2FBF"/>
    <w:rsid w:val="004A3111"/>
    <w:rsid w:val="004A331E"/>
    <w:rsid w:val="004A3794"/>
    <w:rsid w:val="004A3FD9"/>
    <w:rsid w:val="004A66EE"/>
    <w:rsid w:val="004A6B95"/>
    <w:rsid w:val="004A7190"/>
    <w:rsid w:val="004A7A19"/>
    <w:rsid w:val="004A7C88"/>
    <w:rsid w:val="004B0F9F"/>
    <w:rsid w:val="004B117E"/>
    <w:rsid w:val="004B1903"/>
    <w:rsid w:val="004B1C06"/>
    <w:rsid w:val="004B1CF6"/>
    <w:rsid w:val="004B1E41"/>
    <w:rsid w:val="004B2F33"/>
    <w:rsid w:val="004B31CB"/>
    <w:rsid w:val="004B6E2D"/>
    <w:rsid w:val="004B7BBA"/>
    <w:rsid w:val="004C06EC"/>
    <w:rsid w:val="004C076D"/>
    <w:rsid w:val="004C0DFD"/>
    <w:rsid w:val="004C0E5D"/>
    <w:rsid w:val="004C1159"/>
    <w:rsid w:val="004C14EC"/>
    <w:rsid w:val="004C1655"/>
    <w:rsid w:val="004C1B1F"/>
    <w:rsid w:val="004C3C8E"/>
    <w:rsid w:val="004C4535"/>
    <w:rsid w:val="004C48A5"/>
    <w:rsid w:val="004C4E90"/>
    <w:rsid w:val="004C60DE"/>
    <w:rsid w:val="004C6212"/>
    <w:rsid w:val="004C6726"/>
    <w:rsid w:val="004C6B1E"/>
    <w:rsid w:val="004C6DE6"/>
    <w:rsid w:val="004C7456"/>
    <w:rsid w:val="004C7753"/>
    <w:rsid w:val="004C7959"/>
    <w:rsid w:val="004D0763"/>
    <w:rsid w:val="004D1254"/>
    <w:rsid w:val="004D246B"/>
    <w:rsid w:val="004D334F"/>
    <w:rsid w:val="004D3A7F"/>
    <w:rsid w:val="004D4066"/>
    <w:rsid w:val="004D4763"/>
    <w:rsid w:val="004D4FA2"/>
    <w:rsid w:val="004D5241"/>
    <w:rsid w:val="004D5803"/>
    <w:rsid w:val="004D6A07"/>
    <w:rsid w:val="004D7305"/>
    <w:rsid w:val="004D7A30"/>
    <w:rsid w:val="004D7F20"/>
    <w:rsid w:val="004E03CC"/>
    <w:rsid w:val="004E0B52"/>
    <w:rsid w:val="004E2271"/>
    <w:rsid w:val="004E2851"/>
    <w:rsid w:val="004E2D39"/>
    <w:rsid w:val="004E3F2B"/>
    <w:rsid w:val="004E5314"/>
    <w:rsid w:val="004E5814"/>
    <w:rsid w:val="004E59D5"/>
    <w:rsid w:val="004E5F7D"/>
    <w:rsid w:val="004E698F"/>
    <w:rsid w:val="004E72C0"/>
    <w:rsid w:val="004F033F"/>
    <w:rsid w:val="004F130D"/>
    <w:rsid w:val="004F1D59"/>
    <w:rsid w:val="004F1EF8"/>
    <w:rsid w:val="004F2953"/>
    <w:rsid w:val="004F2C97"/>
    <w:rsid w:val="004F2DB4"/>
    <w:rsid w:val="004F3CB5"/>
    <w:rsid w:val="004F3E7A"/>
    <w:rsid w:val="004F5268"/>
    <w:rsid w:val="004F5426"/>
    <w:rsid w:val="004F5486"/>
    <w:rsid w:val="004F590D"/>
    <w:rsid w:val="004F65A4"/>
    <w:rsid w:val="004F6743"/>
    <w:rsid w:val="004F7956"/>
    <w:rsid w:val="004F7BDD"/>
    <w:rsid w:val="004F7BFD"/>
    <w:rsid w:val="0050146A"/>
    <w:rsid w:val="00501C14"/>
    <w:rsid w:val="0050252D"/>
    <w:rsid w:val="00502E25"/>
    <w:rsid w:val="0050357B"/>
    <w:rsid w:val="005056CD"/>
    <w:rsid w:val="00505798"/>
    <w:rsid w:val="00505D7E"/>
    <w:rsid w:val="0050687F"/>
    <w:rsid w:val="00507895"/>
    <w:rsid w:val="005107B4"/>
    <w:rsid w:val="0051083B"/>
    <w:rsid w:val="0051090B"/>
    <w:rsid w:val="00512081"/>
    <w:rsid w:val="00513385"/>
    <w:rsid w:val="0051347F"/>
    <w:rsid w:val="00513A66"/>
    <w:rsid w:val="0051512D"/>
    <w:rsid w:val="0051579F"/>
    <w:rsid w:val="00515E8E"/>
    <w:rsid w:val="00521868"/>
    <w:rsid w:val="00521914"/>
    <w:rsid w:val="00523132"/>
    <w:rsid w:val="005236B6"/>
    <w:rsid w:val="00523AF4"/>
    <w:rsid w:val="00523F23"/>
    <w:rsid w:val="00524537"/>
    <w:rsid w:val="005249F5"/>
    <w:rsid w:val="00524CE1"/>
    <w:rsid w:val="005252DC"/>
    <w:rsid w:val="00525B8C"/>
    <w:rsid w:val="00525DCE"/>
    <w:rsid w:val="00526BEA"/>
    <w:rsid w:val="005271FE"/>
    <w:rsid w:val="005274B6"/>
    <w:rsid w:val="00527BD7"/>
    <w:rsid w:val="00527EA5"/>
    <w:rsid w:val="00531169"/>
    <w:rsid w:val="0053135D"/>
    <w:rsid w:val="005313DA"/>
    <w:rsid w:val="005318DF"/>
    <w:rsid w:val="00531D24"/>
    <w:rsid w:val="005320C5"/>
    <w:rsid w:val="0053267F"/>
    <w:rsid w:val="005330D2"/>
    <w:rsid w:val="00534B51"/>
    <w:rsid w:val="00535705"/>
    <w:rsid w:val="00536175"/>
    <w:rsid w:val="00536209"/>
    <w:rsid w:val="005405E4"/>
    <w:rsid w:val="0054206C"/>
    <w:rsid w:val="00542808"/>
    <w:rsid w:val="00542CC9"/>
    <w:rsid w:val="00543E7B"/>
    <w:rsid w:val="0054435D"/>
    <w:rsid w:val="00545158"/>
    <w:rsid w:val="00545EC0"/>
    <w:rsid w:val="00546320"/>
    <w:rsid w:val="00546FED"/>
    <w:rsid w:val="0055040F"/>
    <w:rsid w:val="005509BA"/>
    <w:rsid w:val="00550AC4"/>
    <w:rsid w:val="00550D97"/>
    <w:rsid w:val="005510F1"/>
    <w:rsid w:val="00551AFE"/>
    <w:rsid w:val="0055229A"/>
    <w:rsid w:val="00552A2A"/>
    <w:rsid w:val="0055450D"/>
    <w:rsid w:val="005549B1"/>
    <w:rsid w:val="00554F70"/>
    <w:rsid w:val="00554FEC"/>
    <w:rsid w:val="0056039D"/>
    <w:rsid w:val="0056077F"/>
    <w:rsid w:val="0056080D"/>
    <w:rsid w:val="00561549"/>
    <w:rsid w:val="00561FA3"/>
    <w:rsid w:val="005631CF"/>
    <w:rsid w:val="00563E5B"/>
    <w:rsid w:val="0056401B"/>
    <w:rsid w:val="005646BC"/>
    <w:rsid w:val="00565887"/>
    <w:rsid w:val="00566447"/>
    <w:rsid w:val="00566524"/>
    <w:rsid w:val="00566595"/>
    <w:rsid w:val="00567089"/>
    <w:rsid w:val="005718B3"/>
    <w:rsid w:val="005720F1"/>
    <w:rsid w:val="00572DE5"/>
    <w:rsid w:val="0057481D"/>
    <w:rsid w:val="005764E7"/>
    <w:rsid w:val="005774A7"/>
    <w:rsid w:val="00577774"/>
    <w:rsid w:val="00577A80"/>
    <w:rsid w:val="00577C39"/>
    <w:rsid w:val="00580ACD"/>
    <w:rsid w:val="00582C34"/>
    <w:rsid w:val="00583743"/>
    <w:rsid w:val="00583BFC"/>
    <w:rsid w:val="00584383"/>
    <w:rsid w:val="0058624F"/>
    <w:rsid w:val="00591CC6"/>
    <w:rsid w:val="00591CE9"/>
    <w:rsid w:val="0059203A"/>
    <w:rsid w:val="00593213"/>
    <w:rsid w:val="005933B9"/>
    <w:rsid w:val="00593D31"/>
    <w:rsid w:val="00595433"/>
    <w:rsid w:val="00595DA4"/>
    <w:rsid w:val="00596221"/>
    <w:rsid w:val="00596625"/>
    <w:rsid w:val="00596B56"/>
    <w:rsid w:val="00597E1D"/>
    <w:rsid w:val="005A3179"/>
    <w:rsid w:val="005A3CC4"/>
    <w:rsid w:val="005A3D52"/>
    <w:rsid w:val="005A618C"/>
    <w:rsid w:val="005A6D00"/>
    <w:rsid w:val="005A78EF"/>
    <w:rsid w:val="005A7952"/>
    <w:rsid w:val="005A7B77"/>
    <w:rsid w:val="005B0050"/>
    <w:rsid w:val="005B0112"/>
    <w:rsid w:val="005B0628"/>
    <w:rsid w:val="005B0665"/>
    <w:rsid w:val="005B0847"/>
    <w:rsid w:val="005B24C5"/>
    <w:rsid w:val="005B2A94"/>
    <w:rsid w:val="005B2B34"/>
    <w:rsid w:val="005B3826"/>
    <w:rsid w:val="005B41CA"/>
    <w:rsid w:val="005B70FB"/>
    <w:rsid w:val="005C064B"/>
    <w:rsid w:val="005C0B73"/>
    <w:rsid w:val="005C2BB9"/>
    <w:rsid w:val="005C3820"/>
    <w:rsid w:val="005C5E3F"/>
    <w:rsid w:val="005C6415"/>
    <w:rsid w:val="005C7FE5"/>
    <w:rsid w:val="005D1051"/>
    <w:rsid w:val="005D3461"/>
    <w:rsid w:val="005D410B"/>
    <w:rsid w:val="005D60C5"/>
    <w:rsid w:val="005D61CA"/>
    <w:rsid w:val="005D7076"/>
    <w:rsid w:val="005D7756"/>
    <w:rsid w:val="005E068C"/>
    <w:rsid w:val="005E124B"/>
    <w:rsid w:val="005E2307"/>
    <w:rsid w:val="005E2E0D"/>
    <w:rsid w:val="005E5637"/>
    <w:rsid w:val="005E5F47"/>
    <w:rsid w:val="005E683D"/>
    <w:rsid w:val="005E6EA0"/>
    <w:rsid w:val="005E701A"/>
    <w:rsid w:val="005E7EE3"/>
    <w:rsid w:val="005E7FF0"/>
    <w:rsid w:val="005F0994"/>
    <w:rsid w:val="005F1005"/>
    <w:rsid w:val="005F1527"/>
    <w:rsid w:val="005F2A09"/>
    <w:rsid w:val="005F3D67"/>
    <w:rsid w:val="005F4AA5"/>
    <w:rsid w:val="005F4F70"/>
    <w:rsid w:val="005F563B"/>
    <w:rsid w:val="005F578D"/>
    <w:rsid w:val="005F609D"/>
    <w:rsid w:val="005F6162"/>
    <w:rsid w:val="005F6639"/>
    <w:rsid w:val="005F7227"/>
    <w:rsid w:val="005F7597"/>
    <w:rsid w:val="005F7DB2"/>
    <w:rsid w:val="005F7DD8"/>
    <w:rsid w:val="006001A5"/>
    <w:rsid w:val="00600447"/>
    <w:rsid w:val="0060163C"/>
    <w:rsid w:val="0060193A"/>
    <w:rsid w:val="00601FAB"/>
    <w:rsid w:val="00602DD7"/>
    <w:rsid w:val="00603657"/>
    <w:rsid w:val="00603BCE"/>
    <w:rsid w:val="00605133"/>
    <w:rsid w:val="0060531A"/>
    <w:rsid w:val="006054BE"/>
    <w:rsid w:val="00605642"/>
    <w:rsid w:val="00606804"/>
    <w:rsid w:val="0060761F"/>
    <w:rsid w:val="0061070D"/>
    <w:rsid w:val="0061091A"/>
    <w:rsid w:val="0061099B"/>
    <w:rsid w:val="00612295"/>
    <w:rsid w:val="00612747"/>
    <w:rsid w:val="006140EE"/>
    <w:rsid w:val="00614200"/>
    <w:rsid w:val="0061474E"/>
    <w:rsid w:val="006149D3"/>
    <w:rsid w:val="00616921"/>
    <w:rsid w:val="00617675"/>
    <w:rsid w:val="00617B85"/>
    <w:rsid w:val="0062034E"/>
    <w:rsid w:val="0062126A"/>
    <w:rsid w:val="00623116"/>
    <w:rsid w:val="00623609"/>
    <w:rsid w:val="0062377D"/>
    <w:rsid w:val="0062432C"/>
    <w:rsid w:val="006252C3"/>
    <w:rsid w:val="0062532D"/>
    <w:rsid w:val="00625C3F"/>
    <w:rsid w:val="00627C17"/>
    <w:rsid w:val="00627C99"/>
    <w:rsid w:val="00630555"/>
    <w:rsid w:val="006319BB"/>
    <w:rsid w:val="00632997"/>
    <w:rsid w:val="0063308C"/>
    <w:rsid w:val="00633B89"/>
    <w:rsid w:val="00635530"/>
    <w:rsid w:val="006409B4"/>
    <w:rsid w:val="00641894"/>
    <w:rsid w:val="00641A7F"/>
    <w:rsid w:val="0064211A"/>
    <w:rsid w:val="0064287E"/>
    <w:rsid w:val="006439BA"/>
    <w:rsid w:val="00645BAB"/>
    <w:rsid w:val="0064602B"/>
    <w:rsid w:val="0064611A"/>
    <w:rsid w:val="006461E1"/>
    <w:rsid w:val="00647378"/>
    <w:rsid w:val="00650530"/>
    <w:rsid w:val="0065053F"/>
    <w:rsid w:val="006506F3"/>
    <w:rsid w:val="00650B45"/>
    <w:rsid w:val="006510E0"/>
    <w:rsid w:val="006511A2"/>
    <w:rsid w:val="0065145C"/>
    <w:rsid w:val="00652565"/>
    <w:rsid w:val="00652B31"/>
    <w:rsid w:val="00653A61"/>
    <w:rsid w:val="0065418E"/>
    <w:rsid w:val="00656237"/>
    <w:rsid w:val="00656337"/>
    <w:rsid w:val="006569F5"/>
    <w:rsid w:val="006577A5"/>
    <w:rsid w:val="00660586"/>
    <w:rsid w:val="00660681"/>
    <w:rsid w:val="0066069B"/>
    <w:rsid w:val="00661753"/>
    <w:rsid w:val="00661A5C"/>
    <w:rsid w:val="00661C18"/>
    <w:rsid w:val="00661D3A"/>
    <w:rsid w:val="006628A9"/>
    <w:rsid w:val="00662AD0"/>
    <w:rsid w:val="00664611"/>
    <w:rsid w:val="00664BFC"/>
    <w:rsid w:val="00664CCA"/>
    <w:rsid w:val="006665BB"/>
    <w:rsid w:val="00666AC1"/>
    <w:rsid w:val="0066740E"/>
    <w:rsid w:val="00667514"/>
    <w:rsid w:val="00667BA6"/>
    <w:rsid w:val="00670E0F"/>
    <w:rsid w:val="00670F6A"/>
    <w:rsid w:val="006728AB"/>
    <w:rsid w:val="0067333D"/>
    <w:rsid w:val="00674348"/>
    <w:rsid w:val="00674800"/>
    <w:rsid w:val="00674F18"/>
    <w:rsid w:val="006762FA"/>
    <w:rsid w:val="00677FA9"/>
    <w:rsid w:val="00681A3D"/>
    <w:rsid w:val="006827CD"/>
    <w:rsid w:val="00683BA2"/>
    <w:rsid w:val="00683D74"/>
    <w:rsid w:val="0068475F"/>
    <w:rsid w:val="00684AB1"/>
    <w:rsid w:val="006854C4"/>
    <w:rsid w:val="00685F3D"/>
    <w:rsid w:val="006863E5"/>
    <w:rsid w:val="006869A1"/>
    <w:rsid w:val="00686A4D"/>
    <w:rsid w:val="0068795D"/>
    <w:rsid w:val="00690141"/>
    <w:rsid w:val="00690D45"/>
    <w:rsid w:val="00691AFF"/>
    <w:rsid w:val="00693224"/>
    <w:rsid w:val="006932FC"/>
    <w:rsid w:val="00693379"/>
    <w:rsid w:val="00693A9E"/>
    <w:rsid w:val="0069419C"/>
    <w:rsid w:val="00694E04"/>
    <w:rsid w:val="00695038"/>
    <w:rsid w:val="00695A8A"/>
    <w:rsid w:val="006A1DE0"/>
    <w:rsid w:val="006A2467"/>
    <w:rsid w:val="006A37C4"/>
    <w:rsid w:val="006A3DEC"/>
    <w:rsid w:val="006A548D"/>
    <w:rsid w:val="006A5571"/>
    <w:rsid w:val="006A6880"/>
    <w:rsid w:val="006A723B"/>
    <w:rsid w:val="006A7AED"/>
    <w:rsid w:val="006B076E"/>
    <w:rsid w:val="006B0AB4"/>
    <w:rsid w:val="006B250F"/>
    <w:rsid w:val="006B401E"/>
    <w:rsid w:val="006B44AC"/>
    <w:rsid w:val="006B464B"/>
    <w:rsid w:val="006B5473"/>
    <w:rsid w:val="006B62BE"/>
    <w:rsid w:val="006B7951"/>
    <w:rsid w:val="006C0923"/>
    <w:rsid w:val="006C32C7"/>
    <w:rsid w:val="006C34E3"/>
    <w:rsid w:val="006C3783"/>
    <w:rsid w:val="006C3FCF"/>
    <w:rsid w:val="006C44D8"/>
    <w:rsid w:val="006C5250"/>
    <w:rsid w:val="006C525A"/>
    <w:rsid w:val="006C527D"/>
    <w:rsid w:val="006C5A79"/>
    <w:rsid w:val="006C5CF4"/>
    <w:rsid w:val="006C676B"/>
    <w:rsid w:val="006C6E14"/>
    <w:rsid w:val="006C7594"/>
    <w:rsid w:val="006D0A54"/>
    <w:rsid w:val="006D1454"/>
    <w:rsid w:val="006D1943"/>
    <w:rsid w:val="006D1A19"/>
    <w:rsid w:val="006D4405"/>
    <w:rsid w:val="006D4439"/>
    <w:rsid w:val="006D48DE"/>
    <w:rsid w:val="006D6797"/>
    <w:rsid w:val="006D6BCF"/>
    <w:rsid w:val="006D7AC6"/>
    <w:rsid w:val="006E18F8"/>
    <w:rsid w:val="006E1EE3"/>
    <w:rsid w:val="006E2073"/>
    <w:rsid w:val="006E25CA"/>
    <w:rsid w:val="006E3958"/>
    <w:rsid w:val="006E3C7D"/>
    <w:rsid w:val="006E4CD2"/>
    <w:rsid w:val="006E5BAD"/>
    <w:rsid w:val="006E6D04"/>
    <w:rsid w:val="006E6EDD"/>
    <w:rsid w:val="006F021B"/>
    <w:rsid w:val="006F0C28"/>
    <w:rsid w:val="006F0CF5"/>
    <w:rsid w:val="006F0F1C"/>
    <w:rsid w:val="006F1DCE"/>
    <w:rsid w:val="006F32CC"/>
    <w:rsid w:val="006F35A2"/>
    <w:rsid w:val="006F4374"/>
    <w:rsid w:val="006F4601"/>
    <w:rsid w:val="006F5FCC"/>
    <w:rsid w:val="006F6531"/>
    <w:rsid w:val="006F7259"/>
    <w:rsid w:val="006F7E2B"/>
    <w:rsid w:val="00700ACA"/>
    <w:rsid w:val="00700BE7"/>
    <w:rsid w:val="00700BEE"/>
    <w:rsid w:val="007033BD"/>
    <w:rsid w:val="00704921"/>
    <w:rsid w:val="0070799A"/>
    <w:rsid w:val="00710A6F"/>
    <w:rsid w:val="00710F56"/>
    <w:rsid w:val="00711065"/>
    <w:rsid w:val="00711428"/>
    <w:rsid w:val="007130FA"/>
    <w:rsid w:val="007131B0"/>
    <w:rsid w:val="00714CC5"/>
    <w:rsid w:val="0071500A"/>
    <w:rsid w:val="0071501E"/>
    <w:rsid w:val="00715194"/>
    <w:rsid w:val="0071559E"/>
    <w:rsid w:val="00715B2D"/>
    <w:rsid w:val="00715BA8"/>
    <w:rsid w:val="0071685D"/>
    <w:rsid w:val="007172D5"/>
    <w:rsid w:val="00720E80"/>
    <w:rsid w:val="00722406"/>
    <w:rsid w:val="00725298"/>
    <w:rsid w:val="00726A02"/>
    <w:rsid w:val="00730639"/>
    <w:rsid w:val="00730B1E"/>
    <w:rsid w:val="00731411"/>
    <w:rsid w:val="0073193F"/>
    <w:rsid w:val="00732457"/>
    <w:rsid w:val="007335F9"/>
    <w:rsid w:val="007339CD"/>
    <w:rsid w:val="00733EF7"/>
    <w:rsid w:val="00734A99"/>
    <w:rsid w:val="00736FAE"/>
    <w:rsid w:val="007407D8"/>
    <w:rsid w:val="0074212F"/>
    <w:rsid w:val="0074246B"/>
    <w:rsid w:val="00742F5C"/>
    <w:rsid w:val="007432A0"/>
    <w:rsid w:val="00745592"/>
    <w:rsid w:val="007455A2"/>
    <w:rsid w:val="00745958"/>
    <w:rsid w:val="00745EDB"/>
    <w:rsid w:val="00747040"/>
    <w:rsid w:val="007473C3"/>
    <w:rsid w:val="00747831"/>
    <w:rsid w:val="00750B19"/>
    <w:rsid w:val="00751856"/>
    <w:rsid w:val="00753CF9"/>
    <w:rsid w:val="00754342"/>
    <w:rsid w:val="0075438B"/>
    <w:rsid w:val="007554CE"/>
    <w:rsid w:val="007556DB"/>
    <w:rsid w:val="00755F52"/>
    <w:rsid w:val="007564A0"/>
    <w:rsid w:val="00757B35"/>
    <w:rsid w:val="00757B4F"/>
    <w:rsid w:val="00760433"/>
    <w:rsid w:val="00760E4C"/>
    <w:rsid w:val="00760ECC"/>
    <w:rsid w:val="00760FF4"/>
    <w:rsid w:val="007616D0"/>
    <w:rsid w:val="00761D76"/>
    <w:rsid w:val="00762595"/>
    <w:rsid w:val="00763628"/>
    <w:rsid w:val="00763E14"/>
    <w:rsid w:val="0076438F"/>
    <w:rsid w:val="00764B9C"/>
    <w:rsid w:val="00765A24"/>
    <w:rsid w:val="007665D8"/>
    <w:rsid w:val="00767E61"/>
    <w:rsid w:val="007704FA"/>
    <w:rsid w:val="007712DE"/>
    <w:rsid w:val="00771B86"/>
    <w:rsid w:val="00771C72"/>
    <w:rsid w:val="00774170"/>
    <w:rsid w:val="00774522"/>
    <w:rsid w:val="00775621"/>
    <w:rsid w:val="007764BD"/>
    <w:rsid w:val="00776AEE"/>
    <w:rsid w:val="00777B0B"/>
    <w:rsid w:val="00777F6A"/>
    <w:rsid w:val="00780D77"/>
    <w:rsid w:val="007813A3"/>
    <w:rsid w:val="0078177A"/>
    <w:rsid w:val="00781A5B"/>
    <w:rsid w:val="00781EB1"/>
    <w:rsid w:val="00782988"/>
    <w:rsid w:val="00783101"/>
    <w:rsid w:val="007831BE"/>
    <w:rsid w:val="00785446"/>
    <w:rsid w:val="00785556"/>
    <w:rsid w:val="00785D6E"/>
    <w:rsid w:val="0078733C"/>
    <w:rsid w:val="00790F6A"/>
    <w:rsid w:val="00791995"/>
    <w:rsid w:val="00792626"/>
    <w:rsid w:val="0079293D"/>
    <w:rsid w:val="007935F6"/>
    <w:rsid w:val="00793E55"/>
    <w:rsid w:val="00793F98"/>
    <w:rsid w:val="007941BB"/>
    <w:rsid w:val="00796773"/>
    <w:rsid w:val="00796BA2"/>
    <w:rsid w:val="00797C31"/>
    <w:rsid w:val="007A0224"/>
    <w:rsid w:val="007A023A"/>
    <w:rsid w:val="007A072A"/>
    <w:rsid w:val="007A0A6B"/>
    <w:rsid w:val="007A269A"/>
    <w:rsid w:val="007A26AA"/>
    <w:rsid w:val="007A2B7F"/>
    <w:rsid w:val="007A3A22"/>
    <w:rsid w:val="007A4124"/>
    <w:rsid w:val="007A4639"/>
    <w:rsid w:val="007A5556"/>
    <w:rsid w:val="007A6C4C"/>
    <w:rsid w:val="007A6F86"/>
    <w:rsid w:val="007B0639"/>
    <w:rsid w:val="007B1A53"/>
    <w:rsid w:val="007B23C6"/>
    <w:rsid w:val="007B38DF"/>
    <w:rsid w:val="007B3AE2"/>
    <w:rsid w:val="007B3CA9"/>
    <w:rsid w:val="007B3E6F"/>
    <w:rsid w:val="007B41CE"/>
    <w:rsid w:val="007B41D0"/>
    <w:rsid w:val="007B471A"/>
    <w:rsid w:val="007B497B"/>
    <w:rsid w:val="007B54C6"/>
    <w:rsid w:val="007B5AF8"/>
    <w:rsid w:val="007B5B9C"/>
    <w:rsid w:val="007B5D4B"/>
    <w:rsid w:val="007B68EB"/>
    <w:rsid w:val="007B6D3F"/>
    <w:rsid w:val="007B7425"/>
    <w:rsid w:val="007B759A"/>
    <w:rsid w:val="007B7AF9"/>
    <w:rsid w:val="007C072C"/>
    <w:rsid w:val="007C1788"/>
    <w:rsid w:val="007C1D2E"/>
    <w:rsid w:val="007C1D84"/>
    <w:rsid w:val="007C2261"/>
    <w:rsid w:val="007C2831"/>
    <w:rsid w:val="007C35D2"/>
    <w:rsid w:val="007C4C84"/>
    <w:rsid w:val="007C5CB4"/>
    <w:rsid w:val="007C6022"/>
    <w:rsid w:val="007C6AAA"/>
    <w:rsid w:val="007C792D"/>
    <w:rsid w:val="007C799E"/>
    <w:rsid w:val="007D0494"/>
    <w:rsid w:val="007D0B16"/>
    <w:rsid w:val="007D209E"/>
    <w:rsid w:val="007D2E2B"/>
    <w:rsid w:val="007D32E9"/>
    <w:rsid w:val="007D5624"/>
    <w:rsid w:val="007D5771"/>
    <w:rsid w:val="007D606D"/>
    <w:rsid w:val="007D703A"/>
    <w:rsid w:val="007D7397"/>
    <w:rsid w:val="007E0CD7"/>
    <w:rsid w:val="007E2C41"/>
    <w:rsid w:val="007E2E83"/>
    <w:rsid w:val="007E40CA"/>
    <w:rsid w:val="007E4319"/>
    <w:rsid w:val="007E4B76"/>
    <w:rsid w:val="007E4C8B"/>
    <w:rsid w:val="007E5236"/>
    <w:rsid w:val="007E551D"/>
    <w:rsid w:val="007E5C67"/>
    <w:rsid w:val="007E6BC4"/>
    <w:rsid w:val="007E7E4A"/>
    <w:rsid w:val="007F1C2B"/>
    <w:rsid w:val="007F44CC"/>
    <w:rsid w:val="007F5200"/>
    <w:rsid w:val="007F5457"/>
    <w:rsid w:val="007F60EA"/>
    <w:rsid w:val="0080012F"/>
    <w:rsid w:val="00802CEC"/>
    <w:rsid w:val="00803965"/>
    <w:rsid w:val="00803DF4"/>
    <w:rsid w:val="008054CA"/>
    <w:rsid w:val="008057B2"/>
    <w:rsid w:val="00806626"/>
    <w:rsid w:val="00807283"/>
    <w:rsid w:val="00807A5C"/>
    <w:rsid w:val="00810814"/>
    <w:rsid w:val="00811A9A"/>
    <w:rsid w:val="00811FCE"/>
    <w:rsid w:val="00812A44"/>
    <w:rsid w:val="00812B0D"/>
    <w:rsid w:val="00812C21"/>
    <w:rsid w:val="00812FCD"/>
    <w:rsid w:val="00813364"/>
    <w:rsid w:val="0081394C"/>
    <w:rsid w:val="00814089"/>
    <w:rsid w:val="00814821"/>
    <w:rsid w:val="00814F40"/>
    <w:rsid w:val="008152E7"/>
    <w:rsid w:val="00815FCA"/>
    <w:rsid w:val="008162AF"/>
    <w:rsid w:val="0081751D"/>
    <w:rsid w:val="00817B2D"/>
    <w:rsid w:val="00817C73"/>
    <w:rsid w:val="00820CA5"/>
    <w:rsid w:val="00821091"/>
    <w:rsid w:val="00821213"/>
    <w:rsid w:val="00821413"/>
    <w:rsid w:val="00821BA1"/>
    <w:rsid w:val="00821ED4"/>
    <w:rsid w:val="00822047"/>
    <w:rsid w:val="008229BD"/>
    <w:rsid w:val="00822D49"/>
    <w:rsid w:val="00822EAD"/>
    <w:rsid w:val="008240F9"/>
    <w:rsid w:val="0082515B"/>
    <w:rsid w:val="008254A3"/>
    <w:rsid w:val="0082628E"/>
    <w:rsid w:val="00826839"/>
    <w:rsid w:val="00826FB5"/>
    <w:rsid w:val="0082730B"/>
    <w:rsid w:val="00830D59"/>
    <w:rsid w:val="00832259"/>
    <w:rsid w:val="0083253E"/>
    <w:rsid w:val="0083271F"/>
    <w:rsid w:val="00832B1E"/>
    <w:rsid w:val="00833C7A"/>
    <w:rsid w:val="008340BF"/>
    <w:rsid w:val="00834455"/>
    <w:rsid w:val="00834672"/>
    <w:rsid w:val="00834733"/>
    <w:rsid w:val="00834EB5"/>
    <w:rsid w:val="00835A73"/>
    <w:rsid w:val="00836359"/>
    <w:rsid w:val="00840049"/>
    <w:rsid w:val="00843BB0"/>
    <w:rsid w:val="00844AA4"/>
    <w:rsid w:val="008453FB"/>
    <w:rsid w:val="0084555C"/>
    <w:rsid w:val="00845832"/>
    <w:rsid w:val="00845DB1"/>
    <w:rsid w:val="00847E09"/>
    <w:rsid w:val="00850543"/>
    <w:rsid w:val="00850743"/>
    <w:rsid w:val="00850782"/>
    <w:rsid w:val="0085145F"/>
    <w:rsid w:val="008514B9"/>
    <w:rsid w:val="0085320D"/>
    <w:rsid w:val="00853314"/>
    <w:rsid w:val="008537C3"/>
    <w:rsid w:val="0085388C"/>
    <w:rsid w:val="00853E61"/>
    <w:rsid w:val="00854B70"/>
    <w:rsid w:val="0085600E"/>
    <w:rsid w:val="00856C10"/>
    <w:rsid w:val="00856EF3"/>
    <w:rsid w:val="008578D7"/>
    <w:rsid w:val="00860A4F"/>
    <w:rsid w:val="00861A6F"/>
    <w:rsid w:val="00861D72"/>
    <w:rsid w:val="00863157"/>
    <w:rsid w:val="0086380D"/>
    <w:rsid w:val="008638FC"/>
    <w:rsid w:val="00863D16"/>
    <w:rsid w:val="00863DB8"/>
    <w:rsid w:val="00866211"/>
    <w:rsid w:val="00866891"/>
    <w:rsid w:val="00866D6B"/>
    <w:rsid w:val="008670E6"/>
    <w:rsid w:val="00867727"/>
    <w:rsid w:val="0086777D"/>
    <w:rsid w:val="00867D50"/>
    <w:rsid w:val="0087137D"/>
    <w:rsid w:val="00871BE5"/>
    <w:rsid w:val="00872879"/>
    <w:rsid w:val="0087289D"/>
    <w:rsid w:val="00872D49"/>
    <w:rsid w:val="00873A2B"/>
    <w:rsid w:val="00873B6C"/>
    <w:rsid w:val="00873FDE"/>
    <w:rsid w:val="008742EB"/>
    <w:rsid w:val="00875A39"/>
    <w:rsid w:val="00875F0E"/>
    <w:rsid w:val="008763FD"/>
    <w:rsid w:val="00876E26"/>
    <w:rsid w:val="00876EB7"/>
    <w:rsid w:val="00877B40"/>
    <w:rsid w:val="00877E64"/>
    <w:rsid w:val="008808A2"/>
    <w:rsid w:val="008816DF"/>
    <w:rsid w:val="008832AC"/>
    <w:rsid w:val="008836C3"/>
    <w:rsid w:val="0088437C"/>
    <w:rsid w:val="00885578"/>
    <w:rsid w:val="00885F3E"/>
    <w:rsid w:val="00887009"/>
    <w:rsid w:val="00887653"/>
    <w:rsid w:val="00891C31"/>
    <w:rsid w:val="0089245A"/>
    <w:rsid w:val="00892BE2"/>
    <w:rsid w:val="00893962"/>
    <w:rsid w:val="00893B47"/>
    <w:rsid w:val="008940F8"/>
    <w:rsid w:val="00894571"/>
    <w:rsid w:val="008946A6"/>
    <w:rsid w:val="00894C1D"/>
    <w:rsid w:val="00894D3E"/>
    <w:rsid w:val="00895F77"/>
    <w:rsid w:val="00895FE4"/>
    <w:rsid w:val="008967D8"/>
    <w:rsid w:val="0089703F"/>
    <w:rsid w:val="008A0035"/>
    <w:rsid w:val="008A065D"/>
    <w:rsid w:val="008A0A8F"/>
    <w:rsid w:val="008A10FC"/>
    <w:rsid w:val="008A3873"/>
    <w:rsid w:val="008A3D20"/>
    <w:rsid w:val="008A4260"/>
    <w:rsid w:val="008A4522"/>
    <w:rsid w:val="008A5013"/>
    <w:rsid w:val="008A5E53"/>
    <w:rsid w:val="008A5FA9"/>
    <w:rsid w:val="008A6905"/>
    <w:rsid w:val="008A6CD4"/>
    <w:rsid w:val="008B090F"/>
    <w:rsid w:val="008B0AD3"/>
    <w:rsid w:val="008B0EDB"/>
    <w:rsid w:val="008B1491"/>
    <w:rsid w:val="008B255D"/>
    <w:rsid w:val="008B2A8B"/>
    <w:rsid w:val="008B4362"/>
    <w:rsid w:val="008B4904"/>
    <w:rsid w:val="008B628E"/>
    <w:rsid w:val="008B66C9"/>
    <w:rsid w:val="008B6F8E"/>
    <w:rsid w:val="008B70A6"/>
    <w:rsid w:val="008B728E"/>
    <w:rsid w:val="008B73A7"/>
    <w:rsid w:val="008C063A"/>
    <w:rsid w:val="008C183D"/>
    <w:rsid w:val="008C18BE"/>
    <w:rsid w:val="008C53BB"/>
    <w:rsid w:val="008C5E3B"/>
    <w:rsid w:val="008C6AA9"/>
    <w:rsid w:val="008C73C9"/>
    <w:rsid w:val="008D1500"/>
    <w:rsid w:val="008D1FA5"/>
    <w:rsid w:val="008D2D2B"/>
    <w:rsid w:val="008D3A72"/>
    <w:rsid w:val="008D43F1"/>
    <w:rsid w:val="008D4FF1"/>
    <w:rsid w:val="008D6892"/>
    <w:rsid w:val="008D7B87"/>
    <w:rsid w:val="008E05D0"/>
    <w:rsid w:val="008E0E1A"/>
    <w:rsid w:val="008E3818"/>
    <w:rsid w:val="008E3A78"/>
    <w:rsid w:val="008E4407"/>
    <w:rsid w:val="008E44C3"/>
    <w:rsid w:val="008E4571"/>
    <w:rsid w:val="008E57D3"/>
    <w:rsid w:val="008E6791"/>
    <w:rsid w:val="008E6AAF"/>
    <w:rsid w:val="008E7715"/>
    <w:rsid w:val="008E7D01"/>
    <w:rsid w:val="008F1B1D"/>
    <w:rsid w:val="008F1F3A"/>
    <w:rsid w:val="008F2D2A"/>
    <w:rsid w:val="008F3957"/>
    <w:rsid w:val="008F3978"/>
    <w:rsid w:val="008F5C52"/>
    <w:rsid w:val="008F5CF7"/>
    <w:rsid w:val="008F61E2"/>
    <w:rsid w:val="008F63CF"/>
    <w:rsid w:val="008F75EE"/>
    <w:rsid w:val="00900A45"/>
    <w:rsid w:val="0090132E"/>
    <w:rsid w:val="00903636"/>
    <w:rsid w:val="00904272"/>
    <w:rsid w:val="00904C88"/>
    <w:rsid w:val="0090554F"/>
    <w:rsid w:val="00905C1C"/>
    <w:rsid w:val="009071C9"/>
    <w:rsid w:val="009076DE"/>
    <w:rsid w:val="00907D6B"/>
    <w:rsid w:val="009106A8"/>
    <w:rsid w:val="00910AAA"/>
    <w:rsid w:val="00911542"/>
    <w:rsid w:val="0091166D"/>
    <w:rsid w:val="0091169A"/>
    <w:rsid w:val="00911A42"/>
    <w:rsid w:val="00912806"/>
    <w:rsid w:val="00913112"/>
    <w:rsid w:val="00913458"/>
    <w:rsid w:val="0091541F"/>
    <w:rsid w:val="0091768A"/>
    <w:rsid w:val="00917751"/>
    <w:rsid w:val="009200EB"/>
    <w:rsid w:val="00920E25"/>
    <w:rsid w:val="00921B63"/>
    <w:rsid w:val="00921DDA"/>
    <w:rsid w:val="0092288E"/>
    <w:rsid w:val="00922B97"/>
    <w:rsid w:val="00923D6D"/>
    <w:rsid w:val="00924566"/>
    <w:rsid w:val="00924F4D"/>
    <w:rsid w:val="00925656"/>
    <w:rsid w:val="00925B4A"/>
    <w:rsid w:val="00925D97"/>
    <w:rsid w:val="0092657A"/>
    <w:rsid w:val="009265D7"/>
    <w:rsid w:val="00927218"/>
    <w:rsid w:val="009278FF"/>
    <w:rsid w:val="009308E9"/>
    <w:rsid w:val="00931120"/>
    <w:rsid w:val="00931397"/>
    <w:rsid w:val="009317E1"/>
    <w:rsid w:val="00931B01"/>
    <w:rsid w:val="009321F3"/>
    <w:rsid w:val="00932A83"/>
    <w:rsid w:val="009335C8"/>
    <w:rsid w:val="00933F8F"/>
    <w:rsid w:val="00934722"/>
    <w:rsid w:val="00935F47"/>
    <w:rsid w:val="00936436"/>
    <w:rsid w:val="009364B3"/>
    <w:rsid w:val="00937A30"/>
    <w:rsid w:val="00937C82"/>
    <w:rsid w:val="009400D0"/>
    <w:rsid w:val="00940462"/>
    <w:rsid w:val="0094074E"/>
    <w:rsid w:val="00940D3E"/>
    <w:rsid w:val="00940D56"/>
    <w:rsid w:val="00942613"/>
    <w:rsid w:val="00942C6C"/>
    <w:rsid w:val="0094319A"/>
    <w:rsid w:val="00943245"/>
    <w:rsid w:val="00943B04"/>
    <w:rsid w:val="0094464B"/>
    <w:rsid w:val="009449B0"/>
    <w:rsid w:val="009449F3"/>
    <w:rsid w:val="00945967"/>
    <w:rsid w:val="009462E6"/>
    <w:rsid w:val="009471B5"/>
    <w:rsid w:val="0094743B"/>
    <w:rsid w:val="00950B73"/>
    <w:rsid w:val="0095123B"/>
    <w:rsid w:val="00952F44"/>
    <w:rsid w:val="00953E86"/>
    <w:rsid w:val="00955EFB"/>
    <w:rsid w:val="00957E63"/>
    <w:rsid w:val="009601E6"/>
    <w:rsid w:val="00961419"/>
    <w:rsid w:val="00961D06"/>
    <w:rsid w:val="00962863"/>
    <w:rsid w:val="00963127"/>
    <w:rsid w:val="00963277"/>
    <w:rsid w:val="00963A36"/>
    <w:rsid w:val="009645B6"/>
    <w:rsid w:val="00964DD8"/>
    <w:rsid w:val="00966559"/>
    <w:rsid w:val="00967677"/>
    <w:rsid w:val="00967A89"/>
    <w:rsid w:val="00970122"/>
    <w:rsid w:val="0097078D"/>
    <w:rsid w:val="00970F27"/>
    <w:rsid w:val="0097208F"/>
    <w:rsid w:val="0097303E"/>
    <w:rsid w:val="00973383"/>
    <w:rsid w:val="00973421"/>
    <w:rsid w:val="009764A4"/>
    <w:rsid w:val="00977677"/>
    <w:rsid w:val="00977A02"/>
    <w:rsid w:val="00980BB8"/>
    <w:rsid w:val="00981951"/>
    <w:rsid w:val="0098197E"/>
    <w:rsid w:val="00981A6E"/>
    <w:rsid w:val="00981F09"/>
    <w:rsid w:val="00982A08"/>
    <w:rsid w:val="0098507E"/>
    <w:rsid w:val="00985343"/>
    <w:rsid w:val="0098555A"/>
    <w:rsid w:val="00985918"/>
    <w:rsid w:val="00985C4C"/>
    <w:rsid w:val="009863AF"/>
    <w:rsid w:val="009865CF"/>
    <w:rsid w:val="0099081D"/>
    <w:rsid w:val="0099096F"/>
    <w:rsid w:val="009927DA"/>
    <w:rsid w:val="00992F7A"/>
    <w:rsid w:val="00993765"/>
    <w:rsid w:val="00994DAE"/>
    <w:rsid w:val="00995C74"/>
    <w:rsid w:val="00997BD6"/>
    <w:rsid w:val="00997C1A"/>
    <w:rsid w:val="009A024B"/>
    <w:rsid w:val="009A1124"/>
    <w:rsid w:val="009A2165"/>
    <w:rsid w:val="009A3100"/>
    <w:rsid w:val="009A314F"/>
    <w:rsid w:val="009A45EC"/>
    <w:rsid w:val="009A4805"/>
    <w:rsid w:val="009A4F0A"/>
    <w:rsid w:val="009A5740"/>
    <w:rsid w:val="009A5F13"/>
    <w:rsid w:val="009A60FC"/>
    <w:rsid w:val="009A78A1"/>
    <w:rsid w:val="009A792B"/>
    <w:rsid w:val="009A7A12"/>
    <w:rsid w:val="009A7CB2"/>
    <w:rsid w:val="009B1654"/>
    <w:rsid w:val="009B2A7E"/>
    <w:rsid w:val="009B2AB7"/>
    <w:rsid w:val="009B2AF4"/>
    <w:rsid w:val="009B30B4"/>
    <w:rsid w:val="009B40DF"/>
    <w:rsid w:val="009B4231"/>
    <w:rsid w:val="009B4C7B"/>
    <w:rsid w:val="009B51C1"/>
    <w:rsid w:val="009B5659"/>
    <w:rsid w:val="009B5783"/>
    <w:rsid w:val="009B5E0C"/>
    <w:rsid w:val="009B6339"/>
    <w:rsid w:val="009B6AAD"/>
    <w:rsid w:val="009B6D8C"/>
    <w:rsid w:val="009C0667"/>
    <w:rsid w:val="009C143E"/>
    <w:rsid w:val="009C2E07"/>
    <w:rsid w:val="009C3556"/>
    <w:rsid w:val="009C572E"/>
    <w:rsid w:val="009C79E3"/>
    <w:rsid w:val="009D1A2B"/>
    <w:rsid w:val="009D1BAB"/>
    <w:rsid w:val="009D22D0"/>
    <w:rsid w:val="009D28FA"/>
    <w:rsid w:val="009D29CF"/>
    <w:rsid w:val="009D4131"/>
    <w:rsid w:val="009D4343"/>
    <w:rsid w:val="009D480E"/>
    <w:rsid w:val="009D4D26"/>
    <w:rsid w:val="009D4D34"/>
    <w:rsid w:val="009D5413"/>
    <w:rsid w:val="009D5448"/>
    <w:rsid w:val="009D5590"/>
    <w:rsid w:val="009D58A6"/>
    <w:rsid w:val="009D5AA1"/>
    <w:rsid w:val="009D6549"/>
    <w:rsid w:val="009D70DA"/>
    <w:rsid w:val="009D7F0F"/>
    <w:rsid w:val="009E0567"/>
    <w:rsid w:val="009E076B"/>
    <w:rsid w:val="009E1220"/>
    <w:rsid w:val="009E13AF"/>
    <w:rsid w:val="009E18CF"/>
    <w:rsid w:val="009E364B"/>
    <w:rsid w:val="009E42C5"/>
    <w:rsid w:val="009E49BF"/>
    <w:rsid w:val="009E6334"/>
    <w:rsid w:val="009E696E"/>
    <w:rsid w:val="009F1023"/>
    <w:rsid w:val="009F10D5"/>
    <w:rsid w:val="009F1396"/>
    <w:rsid w:val="009F25EE"/>
    <w:rsid w:val="009F289C"/>
    <w:rsid w:val="009F3BD8"/>
    <w:rsid w:val="009F4B89"/>
    <w:rsid w:val="009F54D3"/>
    <w:rsid w:val="009F6014"/>
    <w:rsid w:val="009F70A3"/>
    <w:rsid w:val="009F7FE4"/>
    <w:rsid w:val="00A01285"/>
    <w:rsid w:val="00A01539"/>
    <w:rsid w:val="00A0187D"/>
    <w:rsid w:val="00A019CB"/>
    <w:rsid w:val="00A030A8"/>
    <w:rsid w:val="00A03867"/>
    <w:rsid w:val="00A05281"/>
    <w:rsid w:val="00A059F1"/>
    <w:rsid w:val="00A05FD1"/>
    <w:rsid w:val="00A076EB"/>
    <w:rsid w:val="00A07DC9"/>
    <w:rsid w:val="00A10CF9"/>
    <w:rsid w:val="00A11486"/>
    <w:rsid w:val="00A11545"/>
    <w:rsid w:val="00A11BFA"/>
    <w:rsid w:val="00A12A23"/>
    <w:rsid w:val="00A12B53"/>
    <w:rsid w:val="00A12F57"/>
    <w:rsid w:val="00A143D2"/>
    <w:rsid w:val="00A15424"/>
    <w:rsid w:val="00A15738"/>
    <w:rsid w:val="00A16022"/>
    <w:rsid w:val="00A1645E"/>
    <w:rsid w:val="00A16580"/>
    <w:rsid w:val="00A16F3F"/>
    <w:rsid w:val="00A1768D"/>
    <w:rsid w:val="00A178F9"/>
    <w:rsid w:val="00A213A6"/>
    <w:rsid w:val="00A219C7"/>
    <w:rsid w:val="00A23250"/>
    <w:rsid w:val="00A24501"/>
    <w:rsid w:val="00A24EDC"/>
    <w:rsid w:val="00A25144"/>
    <w:rsid w:val="00A25BCB"/>
    <w:rsid w:val="00A268E7"/>
    <w:rsid w:val="00A30DC4"/>
    <w:rsid w:val="00A318D8"/>
    <w:rsid w:val="00A33584"/>
    <w:rsid w:val="00A34CAD"/>
    <w:rsid w:val="00A351ED"/>
    <w:rsid w:val="00A367D8"/>
    <w:rsid w:val="00A40353"/>
    <w:rsid w:val="00A40976"/>
    <w:rsid w:val="00A414A1"/>
    <w:rsid w:val="00A42674"/>
    <w:rsid w:val="00A42F49"/>
    <w:rsid w:val="00A44F78"/>
    <w:rsid w:val="00A450EC"/>
    <w:rsid w:val="00A451A1"/>
    <w:rsid w:val="00A45EA8"/>
    <w:rsid w:val="00A476BE"/>
    <w:rsid w:val="00A4773B"/>
    <w:rsid w:val="00A50377"/>
    <w:rsid w:val="00A50FA7"/>
    <w:rsid w:val="00A50FFF"/>
    <w:rsid w:val="00A510C8"/>
    <w:rsid w:val="00A515A0"/>
    <w:rsid w:val="00A5173C"/>
    <w:rsid w:val="00A519DF"/>
    <w:rsid w:val="00A52096"/>
    <w:rsid w:val="00A536BD"/>
    <w:rsid w:val="00A53903"/>
    <w:rsid w:val="00A54436"/>
    <w:rsid w:val="00A54D45"/>
    <w:rsid w:val="00A57118"/>
    <w:rsid w:val="00A57ACF"/>
    <w:rsid w:val="00A57B85"/>
    <w:rsid w:val="00A62531"/>
    <w:rsid w:val="00A62EA9"/>
    <w:rsid w:val="00A63308"/>
    <w:rsid w:val="00A64D6A"/>
    <w:rsid w:val="00A650F5"/>
    <w:rsid w:val="00A654D2"/>
    <w:rsid w:val="00A66C80"/>
    <w:rsid w:val="00A66FC0"/>
    <w:rsid w:val="00A674C6"/>
    <w:rsid w:val="00A67F92"/>
    <w:rsid w:val="00A67FD4"/>
    <w:rsid w:val="00A70196"/>
    <w:rsid w:val="00A70977"/>
    <w:rsid w:val="00A70F9F"/>
    <w:rsid w:val="00A7147C"/>
    <w:rsid w:val="00A71FA3"/>
    <w:rsid w:val="00A728F1"/>
    <w:rsid w:val="00A72C50"/>
    <w:rsid w:val="00A72E43"/>
    <w:rsid w:val="00A73642"/>
    <w:rsid w:val="00A7366A"/>
    <w:rsid w:val="00A73670"/>
    <w:rsid w:val="00A7375D"/>
    <w:rsid w:val="00A73B34"/>
    <w:rsid w:val="00A73C7D"/>
    <w:rsid w:val="00A740C2"/>
    <w:rsid w:val="00A762A0"/>
    <w:rsid w:val="00A76331"/>
    <w:rsid w:val="00A772C4"/>
    <w:rsid w:val="00A7740B"/>
    <w:rsid w:val="00A776D6"/>
    <w:rsid w:val="00A77A74"/>
    <w:rsid w:val="00A77CEA"/>
    <w:rsid w:val="00A77D61"/>
    <w:rsid w:val="00A82B57"/>
    <w:rsid w:val="00A83C52"/>
    <w:rsid w:val="00A843D6"/>
    <w:rsid w:val="00A85302"/>
    <w:rsid w:val="00A85714"/>
    <w:rsid w:val="00A85E72"/>
    <w:rsid w:val="00A860DC"/>
    <w:rsid w:val="00A864B2"/>
    <w:rsid w:val="00A90C83"/>
    <w:rsid w:val="00A915F0"/>
    <w:rsid w:val="00A91797"/>
    <w:rsid w:val="00A91CF0"/>
    <w:rsid w:val="00A925AA"/>
    <w:rsid w:val="00A94015"/>
    <w:rsid w:val="00A94393"/>
    <w:rsid w:val="00A953FB"/>
    <w:rsid w:val="00A9682B"/>
    <w:rsid w:val="00A972A3"/>
    <w:rsid w:val="00A9791A"/>
    <w:rsid w:val="00A97EDF"/>
    <w:rsid w:val="00AA07CC"/>
    <w:rsid w:val="00AA2C19"/>
    <w:rsid w:val="00AA42A4"/>
    <w:rsid w:val="00AA5347"/>
    <w:rsid w:val="00AA573D"/>
    <w:rsid w:val="00AA7C0D"/>
    <w:rsid w:val="00AB064F"/>
    <w:rsid w:val="00AB0BDA"/>
    <w:rsid w:val="00AB0F65"/>
    <w:rsid w:val="00AB1116"/>
    <w:rsid w:val="00AB12F3"/>
    <w:rsid w:val="00AB16F6"/>
    <w:rsid w:val="00AB212F"/>
    <w:rsid w:val="00AB2C9D"/>
    <w:rsid w:val="00AB3144"/>
    <w:rsid w:val="00AB3438"/>
    <w:rsid w:val="00AB494A"/>
    <w:rsid w:val="00AB4EE6"/>
    <w:rsid w:val="00AB523C"/>
    <w:rsid w:val="00AB5CA3"/>
    <w:rsid w:val="00AB6F51"/>
    <w:rsid w:val="00AB7629"/>
    <w:rsid w:val="00AC04C6"/>
    <w:rsid w:val="00AC05DD"/>
    <w:rsid w:val="00AC122B"/>
    <w:rsid w:val="00AC12C4"/>
    <w:rsid w:val="00AC260E"/>
    <w:rsid w:val="00AC2912"/>
    <w:rsid w:val="00AC2FDA"/>
    <w:rsid w:val="00AC3337"/>
    <w:rsid w:val="00AC59E4"/>
    <w:rsid w:val="00AC7891"/>
    <w:rsid w:val="00AC7904"/>
    <w:rsid w:val="00AC7B21"/>
    <w:rsid w:val="00AD0209"/>
    <w:rsid w:val="00AD0CD2"/>
    <w:rsid w:val="00AD1549"/>
    <w:rsid w:val="00AD166D"/>
    <w:rsid w:val="00AD1897"/>
    <w:rsid w:val="00AD1CDC"/>
    <w:rsid w:val="00AD1E6D"/>
    <w:rsid w:val="00AD23F7"/>
    <w:rsid w:val="00AD4379"/>
    <w:rsid w:val="00AD6215"/>
    <w:rsid w:val="00AD78E7"/>
    <w:rsid w:val="00AD7AB7"/>
    <w:rsid w:val="00AD7E0A"/>
    <w:rsid w:val="00AE0AE3"/>
    <w:rsid w:val="00AE13A8"/>
    <w:rsid w:val="00AE1C10"/>
    <w:rsid w:val="00AE1FA8"/>
    <w:rsid w:val="00AE2711"/>
    <w:rsid w:val="00AE397B"/>
    <w:rsid w:val="00AE5769"/>
    <w:rsid w:val="00AE5C24"/>
    <w:rsid w:val="00AE5D54"/>
    <w:rsid w:val="00AE5E5C"/>
    <w:rsid w:val="00AE6639"/>
    <w:rsid w:val="00AE7800"/>
    <w:rsid w:val="00AF05AB"/>
    <w:rsid w:val="00AF09EC"/>
    <w:rsid w:val="00AF256D"/>
    <w:rsid w:val="00AF2B77"/>
    <w:rsid w:val="00AF3CED"/>
    <w:rsid w:val="00AF4867"/>
    <w:rsid w:val="00AF4BC7"/>
    <w:rsid w:val="00AF676C"/>
    <w:rsid w:val="00AF6DA5"/>
    <w:rsid w:val="00AF797C"/>
    <w:rsid w:val="00AF7D1E"/>
    <w:rsid w:val="00B01047"/>
    <w:rsid w:val="00B01ED8"/>
    <w:rsid w:val="00B039B5"/>
    <w:rsid w:val="00B0485C"/>
    <w:rsid w:val="00B04C6C"/>
    <w:rsid w:val="00B04EDC"/>
    <w:rsid w:val="00B05271"/>
    <w:rsid w:val="00B052B5"/>
    <w:rsid w:val="00B062F2"/>
    <w:rsid w:val="00B06A72"/>
    <w:rsid w:val="00B107E8"/>
    <w:rsid w:val="00B10C0B"/>
    <w:rsid w:val="00B11572"/>
    <w:rsid w:val="00B1188E"/>
    <w:rsid w:val="00B11DCD"/>
    <w:rsid w:val="00B12667"/>
    <w:rsid w:val="00B12BE6"/>
    <w:rsid w:val="00B12D95"/>
    <w:rsid w:val="00B13884"/>
    <w:rsid w:val="00B13BA7"/>
    <w:rsid w:val="00B14B73"/>
    <w:rsid w:val="00B15004"/>
    <w:rsid w:val="00B15C6B"/>
    <w:rsid w:val="00B172C6"/>
    <w:rsid w:val="00B17E71"/>
    <w:rsid w:val="00B208DC"/>
    <w:rsid w:val="00B20A6B"/>
    <w:rsid w:val="00B21407"/>
    <w:rsid w:val="00B21438"/>
    <w:rsid w:val="00B22749"/>
    <w:rsid w:val="00B23C80"/>
    <w:rsid w:val="00B241A0"/>
    <w:rsid w:val="00B24BA4"/>
    <w:rsid w:val="00B259F9"/>
    <w:rsid w:val="00B26260"/>
    <w:rsid w:val="00B271F1"/>
    <w:rsid w:val="00B3031E"/>
    <w:rsid w:val="00B31248"/>
    <w:rsid w:val="00B31899"/>
    <w:rsid w:val="00B32D26"/>
    <w:rsid w:val="00B337F0"/>
    <w:rsid w:val="00B33D08"/>
    <w:rsid w:val="00B342BC"/>
    <w:rsid w:val="00B3431E"/>
    <w:rsid w:val="00B34B40"/>
    <w:rsid w:val="00B34D7B"/>
    <w:rsid w:val="00B36DA4"/>
    <w:rsid w:val="00B3738C"/>
    <w:rsid w:val="00B37514"/>
    <w:rsid w:val="00B37C2A"/>
    <w:rsid w:val="00B37D13"/>
    <w:rsid w:val="00B40CB2"/>
    <w:rsid w:val="00B40CF2"/>
    <w:rsid w:val="00B41207"/>
    <w:rsid w:val="00B419AE"/>
    <w:rsid w:val="00B43CC8"/>
    <w:rsid w:val="00B43D50"/>
    <w:rsid w:val="00B44176"/>
    <w:rsid w:val="00B45F3A"/>
    <w:rsid w:val="00B46082"/>
    <w:rsid w:val="00B46109"/>
    <w:rsid w:val="00B4616D"/>
    <w:rsid w:val="00B47474"/>
    <w:rsid w:val="00B50053"/>
    <w:rsid w:val="00B5077D"/>
    <w:rsid w:val="00B50DE2"/>
    <w:rsid w:val="00B518E3"/>
    <w:rsid w:val="00B53BD5"/>
    <w:rsid w:val="00B54072"/>
    <w:rsid w:val="00B546B3"/>
    <w:rsid w:val="00B54D26"/>
    <w:rsid w:val="00B54D5D"/>
    <w:rsid w:val="00B553E6"/>
    <w:rsid w:val="00B600F4"/>
    <w:rsid w:val="00B607DF"/>
    <w:rsid w:val="00B610D7"/>
    <w:rsid w:val="00B613A3"/>
    <w:rsid w:val="00B61965"/>
    <w:rsid w:val="00B61EEF"/>
    <w:rsid w:val="00B62BE0"/>
    <w:rsid w:val="00B6354E"/>
    <w:rsid w:val="00B653AA"/>
    <w:rsid w:val="00B6548E"/>
    <w:rsid w:val="00B65C30"/>
    <w:rsid w:val="00B66146"/>
    <w:rsid w:val="00B6714E"/>
    <w:rsid w:val="00B6737E"/>
    <w:rsid w:val="00B70563"/>
    <w:rsid w:val="00B71AE7"/>
    <w:rsid w:val="00B71AFA"/>
    <w:rsid w:val="00B72C98"/>
    <w:rsid w:val="00B732B7"/>
    <w:rsid w:val="00B73E50"/>
    <w:rsid w:val="00B740E5"/>
    <w:rsid w:val="00B74AF3"/>
    <w:rsid w:val="00B74EA1"/>
    <w:rsid w:val="00B762CD"/>
    <w:rsid w:val="00B7695D"/>
    <w:rsid w:val="00B76BC4"/>
    <w:rsid w:val="00B76BD3"/>
    <w:rsid w:val="00B77D81"/>
    <w:rsid w:val="00B80593"/>
    <w:rsid w:val="00B825E3"/>
    <w:rsid w:val="00B83C22"/>
    <w:rsid w:val="00B846B1"/>
    <w:rsid w:val="00B84CE2"/>
    <w:rsid w:val="00B85A8A"/>
    <w:rsid w:val="00B85FD3"/>
    <w:rsid w:val="00B860B5"/>
    <w:rsid w:val="00B865DC"/>
    <w:rsid w:val="00B869A2"/>
    <w:rsid w:val="00B86BB9"/>
    <w:rsid w:val="00B86C96"/>
    <w:rsid w:val="00B87B99"/>
    <w:rsid w:val="00B904D8"/>
    <w:rsid w:val="00B9170C"/>
    <w:rsid w:val="00B91B9A"/>
    <w:rsid w:val="00B91E21"/>
    <w:rsid w:val="00B93079"/>
    <w:rsid w:val="00B930D6"/>
    <w:rsid w:val="00B93977"/>
    <w:rsid w:val="00B94683"/>
    <w:rsid w:val="00B95B4C"/>
    <w:rsid w:val="00B962C8"/>
    <w:rsid w:val="00B964DB"/>
    <w:rsid w:val="00BA0459"/>
    <w:rsid w:val="00BA0A3E"/>
    <w:rsid w:val="00BA116C"/>
    <w:rsid w:val="00BA3159"/>
    <w:rsid w:val="00BA3BAA"/>
    <w:rsid w:val="00BA436C"/>
    <w:rsid w:val="00BA5D1C"/>
    <w:rsid w:val="00BA62CB"/>
    <w:rsid w:val="00BA72BD"/>
    <w:rsid w:val="00BB075A"/>
    <w:rsid w:val="00BB1F7C"/>
    <w:rsid w:val="00BB2600"/>
    <w:rsid w:val="00BB263B"/>
    <w:rsid w:val="00BB2957"/>
    <w:rsid w:val="00BB31A6"/>
    <w:rsid w:val="00BB3B2B"/>
    <w:rsid w:val="00BB4EE8"/>
    <w:rsid w:val="00BB638A"/>
    <w:rsid w:val="00BB67E2"/>
    <w:rsid w:val="00BB75A5"/>
    <w:rsid w:val="00BC057A"/>
    <w:rsid w:val="00BC2277"/>
    <w:rsid w:val="00BC2586"/>
    <w:rsid w:val="00BC2B57"/>
    <w:rsid w:val="00BC313E"/>
    <w:rsid w:val="00BC3750"/>
    <w:rsid w:val="00BC57FA"/>
    <w:rsid w:val="00BC5BE5"/>
    <w:rsid w:val="00BC6C4E"/>
    <w:rsid w:val="00BD0EF4"/>
    <w:rsid w:val="00BD1782"/>
    <w:rsid w:val="00BD2F60"/>
    <w:rsid w:val="00BD52F5"/>
    <w:rsid w:val="00BD5A2B"/>
    <w:rsid w:val="00BD5EB0"/>
    <w:rsid w:val="00BD6145"/>
    <w:rsid w:val="00BD65A7"/>
    <w:rsid w:val="00BD689D"/>
    <w:rsid w:val="00BE0177"/>
    <w:rsid w:val="00BE0C71"/>
    <w:rsid w:val="00BE0EF3"/>
    <w:rsid w:val="00BE0F8D"/>
    <w:rsid w:val="00BE104A"/>
    <w:rsid w:val="00BE2CE9"/>
    <w:rsid w:val="00BE3C64"/>
    <w:rsid w:val="00BE4074"/>
    <w:rsid w:val="00BE40AA"/>
    <w:rsid w:val="00BE43CE"/>
    <w:rsid w:val="00BE5353"/>
    <w:rsid w:val="00BE59C4"/>
    <w:rsid w:val="00BE64FB"/>
    <w:rsid w:val="00BF14E8"/>
    <w:rsid w:val="00BF1F4E"/>
    <w:rsid w:val="00BF2DB8"/>
    <w:rsid w:val="00BF4A24"/>
    <w:rsid w:val="00BF5ECF"/>
    <w:rsid w:val="00BF63B4"/>
    <w:rsid w:val="00BF63C6"/>
    <w:rsid w:val="00BF6BAD"/>
    <w:rsid w:val="00BF77F8"/>
    <w:rsid w:val="00C01980"/>
    <w:rsid w:val="00C01A7C"/>
    <w:rsid w:val="00C01F3F"/>
    <w:rsid w:val="00C0219F"/>
    <w:rsid w:val="00C023BE"/>
    <w:rsid w:val="00C023EE"/>
    <w:rsid w:val="00C02C88"/>
    <w:rsid w:val="00C036C5"/>
    <w:rsid w:val="00C03FA1"/>
    <w:rsid w:val="00C03FD4"/>
    <w:rsid w:val="00C0566A"/>
    <w:rsid w:val="00C07297"/>
    <w:rsid w:val="00C07555"/>
    <w:rsid w:val="00C1003F"/>
    <w:rsid w:val="00C109DA"/>
    <w:rsid w:val="00C1176A"/>
    <w:rsid w:val="00C121A3"/>
    <w:rsid w:val="00C12288"/>
    <w:rsid w:val="00C12548"/>
    <w:rsid w:val="00C12C39"/>
    <w:rsid w:val="00C13A71"/>
    <w:rsid w:val="00C13DE0"/>
    <w:rsid w:val="00C13F8C"/>
    <w:rsid w:val="00C1461C"/>
    <w:rsid w:val="00C14CB5"/>
    <w:rsid w:val="00C16030"/>
    <w:rsid w:val="00C17798"/>
    <w:rsid w:val="00C20028"/>
    <w:rsid w:val="00C20507"/>
    <w:rsid w:val="00C2143E"/>
    <w:rsid w:val="00C21471"/>
    <w:rsid w:val="00C215A3"/>
    <w:rsid w:val="00C21A3C"/>
    <w:rsid w:val="00C21E98"/>
    <w:rsid w:val="00C22542"/>
    <w:rsid w:val="00C22635"/>
    <w:rsid w:val="00C2264D"/>
    <w:rsid w:val="00C2304D"/>
    <w:rsid w:val="00C23281"/>
    <w:rsid w:val="00C23410"/>
    <w:rsid w:val="00C23F7C"/>
    <w:rsid w:val="00C2448E"/>
    <w:rsid w:val="00C25823"/>
    <w:rsid w:val="00C25F66"/>
    <w:rsid w:val="00C26194"/>
    <w:rsid w:val="00C26D65"/>
    <w:rsid w:val="00C26E86"/>
    <w:rsid w:val="00C2730C"/>
    <w:rsid w:val="00C27ED6"/>
    <w:rsid w:val="00C310E3"/>
    <w:rsid w:val="00C32052"/>
    <w:rsid w:val="00C32312"/>
    <w:rsid w:val="00C32627"/>
    <w:rsid w:val="00C334ED"/>
    <w:rsid w:val="00C3456C"/>
    <w:rsid w:val="00C36056"/>
    <w:rsid w:val="00C36A08"/>
    <w:rsid w:val="00C3771B"/>
    <w:rsid w:val="00C378F2"/>
    <w:rsid w:val="00C379E7"/>
    <w:rsid w:val="00C40AEA"/>
    <w:rsid w:val="00C41D49"/>
    <w:rsid w:val="00C44523"/>
    <w:rsid w:val="00C446E4"/>
    <w:rsid w:val="00C44D32"/>
    <w:rsid w:val="00C44F6B"/>
    <w:rsid w:val="00C4563E"/>
    <w:rsid w:val="00C47A65"/>
    <w:rsid w:val="00C51BA6"/>
    <w:rsid w:val="00C532C3"/>
    <w:rsid w:val="00C5390B"/>
    <w:rsid w:val="00C53AA6"/>
    <w:rsid w:val="00C53E22"/>
    <w:rsid w:val="00C54596"/>
    <w:rsid w:val="00C54B20"/>
    <w:rsid w:val="00C54CB8"/>
    <w:rsid w:val="00C60294"/>
    <w:rsid w:val="00C604E5"/>
    <w:rsid w:val="00C613FD"/>
    <w:rsid w:val="00C62020"/>
    <w:rsid w:val="00C62065"/>
    <w:rsid w:val="00C62144"/>
    <w:rsid w:val="00C658C7"/>
    <w:rsid w:val="00C65A29"/>
    <w:rsid w:val="00C65ADB"/>
    <w:rsid w:val="00C668FC"/>
    <w:rsid w:val="00C67843"/>
    <w:rsid w:val="00C67E5C"/>
    <w:rsid w:val="00C717DA"/>
    <w:rsid w:val="00C719A9"/>
    <w:rsid w:val="00C71C01"/>
    <w:rsid w:val="00C71D0B"/>
    <w:rsid w:val="00C73329"/>
    <w:rsid w:val="00C743DD"/>
    <w:rsid w:val="00C745FF"/>
    <w:rsid w:val="00C74872"/>
    <w:rsid w:val="00C76317"/>
    <w:rsid w:val="00C76488"/>
    <w:rsid w:val="00C770EF"/>
    <w:rsid w:val="00C801AE"/>
    <w:rsid w:val="00C807FD"/>
    <w:rsid w:val="00C81386"/>
    <w:rsid w:val="00C818A4"/>
    <w:rsid w:val="00C81EF3"/>
    <w:rsid w:val="00C8301C"/>
    <w:rsid w:val="00C83BD5"/>
    <w:rsid w:val="00C840AD"/>
    <w:rsid w:val="00C849D5"/>
    <w:rsid w:val="00C84A8C"/>
    <w:rsid w:val="00C85B37"/>
    <w:rsid w:val="00C85F40"/>
    <w:rsid w:val="00C86853"/>
    <w:rsid w:val="00C87828"/>
    <w:rsid w:val="00C910BF"/>
    <w:rsid w:val="00C91504"/>
    <w:rsid w:val="00C920B3"/>
    <w:rsid w:val="00C92783"/>
    <w:rsid w:val="00C92A71"/>
    <w:rsid w:val="00C92DE2"/>
    <w:rsid w:val="00C9333F"/>
    <w:rsid w:val="00C9368B"/>
    <w:rsid w:val="00C9484A"/>
    <w:rsid w:val="00C959C2"/>
    <w:rsid w:val="00C95AD7"/>
    <w:rsid w:val="00C968DB"/>
    <w:rsid w:val="00C96969"/>
    <w:rsid w:val="00CA023E"/>
    <w:rsid w:val="00CA05D6"/>
    <w:rsid w:val="00CA0DED"/>
    <w:rsid w:val="00CA14AC"/>
    <w:rsid w:val="00CA19DD"/>
    <w:rsid w:val="00CA21C2"/>
    <w:rsid w:val="00CA224E"/>
    <w:rsid w:val="00CA2984"/>
    <w:rsid w:val="00CA35B1"/>
    <w:rsid w:val="00CA5CB7"/>
    <w:rsid w:val="00CA6525"/>
    <w:rsid w:val="00CA67EA"/>
    <w:rsid w:val="00CA6C6A"/>
    <w:rsid w:val="00CA77AB"/>
    <w:rsid w:val="00CA78E4"/>
    <w:rsid w:val="00CA7E98"/>
    <w:rsid w:val="00CB094A"/>
    <w:rsid w:val="00CB0E77"/>
    <w:rsid w:val="00CB11E8"/>
    <w:rsid w:val="00CB169B"/>
    <w:rsid w:val="00CB1C65"/>
    <w:rsid w:val="00CB2725"/>
    <w:rsid w:val="00CB2D7F"/>
    <w:rsid w:val="00CB30DA"/>
    <w:rsid w:val="00CB3BAA"/>
    <w:rsid w:val="00CB429B"/>
    <w:rsid w:val="00CB4ACE"/>
    <w:rsid w:val="00CB5309"/>
    <w:rsid w:val="00CB564D"/>
    <w:rsid w:val="00CB632F"/>
    <w:rsid w:val="00CB6479"/>
    <w:rsid w:val="00CB669D"/>
    <w:rsid w:val="00CB6C57"/>
    <w:rsid w:val="00CB7DEF"/>
    <w:rsid w:val="00CC10B1"/>
    <w:rsid w:val="00CC14AD"/>
    <w:rsid w:val="00CC1616"/>
    <w:rsid w:val="00CC185D"/>
    <w:rsid w:val="00CC2668"/>
    <w:rsid w:val="00CC27A2"/>
    <w:rsid w:val="00CC291C"/>
    <w:rsid w:val="00CC32C6"/>
    <w:rsid w:val="00CC38FA"/>
    <w:rsid w:val="00CC3ED0"/>
    <w:rsid w:val="00CC4772"/>
    <w:rsid w:val="00CC4992"/>
    <w:rsid w:val="00CC6CA4"/>
    <w:rsid w:val="00CC703A"/>
    <w:rsid w:val="00CC7752"/>
    <w:rsid w:val="00CC7A7B"/>
    <w:rsid w:val="00CC7C66"/>
    <w:rsid w:val="00CC7E90"/>
    <w:rsid w:val="00CD073D"/>
    <w:rsid w:val="00CD25A0"/>
    <w:rsid w:val="00CD4D61"/>
    <w:rsid w:val="00CD5B9B"/>
    <w:rsid w:val="00CD6130"/>
    <w:rsid w:val="00CD7D2B"/>
    <w:rsid w:val="00CD7D76"/>
    <w:rsid w:val="00CE1759"/>
    <w:rsid w:val="00CE1EE8"/>
    <w:rsid w:val="00CE208B"/>
    <w:rsid w:val="00CE28C8"/>
    <w:rsid w:val="00CE34FB"/>
    <w:rsid w:val="00CE4227"/>
    <w:rsid w:val="00CE4AA4"/>
    <w:rsid w:val="00CE4CB7"/>
    <w:rsid w:val="00CE535F"/>
    <w:rsid w:val="00CE5586"/>
    <w:rsid w:val="00CE55A0"/>
    <w:rsid w:val="00CE612A"/>
    <w:rsid w:val="00CE6C06"/>
    <w:rsid w:val="00CE74F0"/>
    <w:rsid w:val="00CE75A7"/>
    <w:rsid w:val="00CF200F"/>
    <w:rsid w:val="00CF28AB"/>
    <w:rsid w:val="00CF31C2"/>
    <w:rsid w:val="00CF5C8F"/>
    <w:rsid w:val="00CF5DE6"/>
    <w:rsid w:val="00CF5F04"/>
    <w:rsid w:val="00CF7D25"/>
    <w:rsid w:val="00D01360"/>
    <w:rsid w:val="00D01B4E"/>
    <w:rsid w:val="00D01E08"/>
    <w:rsid w:val="00D03EF1"/>
    <w:rsid w:val="00D06857"/>
    <w:rsid w:val="00D0723A"/>
    <w:rsid w:val="00D10750"/>
    <w:rsid w:val="00D113A9"/>
    <w:rsid w:val="00D11509"/>
    <w:rsid w:val="00D11610"/>
    <w:rsid w:val="00D129C9"/>
    <w:rsid w:val="00D12B51"/>
    <w:rsid w:val="00D13114"/>
    <w:rsid w:val="00D133BD"/>
    <w:rsid w:val="00D15157"/>
    <w:rsid w:val="00D153E0"/>
    <w:rsid w:val="00D16141"/>
    <w:rsid w:val="00D168F4"/>
    <w:rsid w:val="00D17372"/>
    <w:rsid w:val="00D20369"/>
    <w:rsid w:val="00D2071C"/>
    <w:rsid w:val="00D20C69"/>
    <w:rsid w:val="00D20CEE"/>
    <w:rsid w:val="00D2146D"/>
    <w:rsid w:val="00D21F88"/>
    <w:rsid w:val="00D22128"/>
    <w:rsid w:val="00D221E0"/>
    <w:rsid w:val="00D22B39"/>
    <w:rsid w:val="00D24C29"/>
    <w:rsid w:val="00D27146"/>
    <w:rsid w:val="00D278B1"/>
    <w:rsid w:val="00D3040B"/>
    <w:rsid w:val="00D323A5"/>
    <w:rsid w:val="00D34CFC"/>
    <w:rsid w:val="00D34D63"/>
    <w:rsid w:val="00D3544E"/>
    <w:rsid w:val="00D361AB"/>
    <w:rsid w:val="00D36532"/>
    <w:rsid w:val="00D36547"/>
    <w:rsid w:val="00D40588"/>
    <w:rsid w:val="00D40FA1"/>
    <w:rsid w:val="00D4109A"/>
    <w:rsid w:val="00D41B29"/>
    <w:rsid w:val="00D42E9B"/>
    <w:rsid w:val="00D42ED5"/>
    <w:rsid w:val="00D43E51"/>
    <w:rsid w:val="00D447C1"/>
    <w:rsid w:val="00D44A80"/>
    <w:rsid w:val="00D44C5C"/>
    <w:rsid w:val="00D45F30"/>
    <w:rsid w:val="00D470F6"/>
    <w:rsid w:val="00D4774E"/>
    <w:rsid w:val="00D5091B"/>
    <w:rsid w:val="00D5172A"/>
    <w:rsid w:val="00D51F7B"/>
    <w:rsid w:val="00D52D4F"/>
    <w:rsid w:val="00D53423"/>
    <w:rsid w:val="00D545A8"/>
    <w:rsid w:val="00D54DAA"/>
    <w:rsid w:val="00D55C5A"/>
    <w:rsid w:val="00D56897"/>
    <w:rsid w:val="00D56971"/>
    <w:rsid w:val="00D56DBF"/>
    <w:rsid w:val="00D57224"/>
    <w:rsid w:val="00D60617"/>
    <w:rsid w:val="00D6133B"/>
    <w:rsid w:val="00D61410"/>
    <w:rsid w:val="00D61684"/>
    <w:rsid w:val="00D62258"/>
    <w:rsid w:val="00D62CBC"/>
    <w:rsid w:val="00D630B5"/>
    <w:rsid w:val="00D63C38"/>
    <w:rsid w:val="00D64DDE"/>
    <w:rsid w:val="00D64F81"/>
    <w:rsid w:val="00D650FC"/>
    <w:rsid w:val="00D659E1"/>
    <w:rsid w:val="00D66506"/>
    <w:rsid w:val="00D674FD"/>
    <w:rsid w:val="00D679CC"/>
    <w:rsid w:val="00D67DB5"/>
    <w:rsid w:val="00D67F79"/>
    <w:rsid w:val="00D67FBF"/>
    <w:rsid w:val="00D70660"/>
    <w:rsid w:val="00D72885"/>
    <w:rsid w:val="00D729AA"/>
    <w:rsid w:val="00D73F86"/>
    <w:rsid w:val="00D75C14"/>
    <w:rsid w:val="00D76015"/>
    <w:rsid w:val="00D766E5"/>
    <w:rsid w:val="00D76776"/>
    <w:rsid w:val="00D77315"/>
    <w:rsid w:val="00D773F2"/>
    <w:rsid w:val="00D80759"/>
    <w:rsid w:val="00D839A0"/>
    <w:rsid w:val="00D841E1"/>
    <w:rsid w:val="00D84F79"/>
    <w:rsid w:val="00D85018"/>
    <w:rsid w:val="00D8544C"/>
    <w:rsid w:val="00D85ADB"/>
    <w:rsid w:val="00D86905"/>
    <w:rsid w:val="00D86A92"/>
    <w:rsid w:val="00D86F8F"/>
    <w:rsid w:val="00D8782A"/>
    <w:rsid w:val="00D87AC1"/>
    <w:rsid w:val="00D90F4E"/>
    <w:rsid w:val="00D9154E"/>
    <w:rsid w:val="00D928F1"/>
    <w:rsid w:val="00D9309F"/>
    <w:rsid w:val="00D93FF9"/>
    <w:rsid w:val="00D95528"/>
    <w:rsid w:val="00D95F07"/>
    <w:rsid w:val="00D96945"/>
    <w:rsid w:val="00D96F23"/>
    <w:rsid w:val="00DA685F"/>
    <w:rsid w:val="00DA7AF3"/>
    <w:rsid w:val="00DB0388"/>
    <w:rsid w:val="00DB0C8B"/>
    <w:rsid w:val="00DB1AFC"/>
    <w:rsid w:val="00DB26C9"/>
    <w:rsid w:val="00DB274C"/>
    <w:rsid w:val="00DB331B"/>
    <w:rsid w:val="00DB386A"/>
    <w:rsid w:val="00DB41D0"/>
    <w:rsid w:val="00DB4447"/>
    <w:rsid w:val="00DB4E05"/>
    <w:rsid w:val="00DB4EFE"/>
    <w:rsid w:val="00DB791F"/>
    <w:rsid w:val="00DC0773"/>
    <w:rsid w:val="00DC165D"/>
    <w:rsid w:val="00DC2553"/>
    <w:rsid w:val="00DC2DC8"/>
    <w:rsid w:val="00DC31AC"/>
    <w:rsid w:val="00DC4CF0"/>
    <w:rsid w:val="00DC59E8"/>
    <w:rsid w:val="00DC5F33"/>
    <w:rsid w:val="00DC70F2"/>
    <w:rsid w:val="00DD0508"/>
    <w:rsid w:val="00DD15DC"/>
    <w:rsid w:val="00DD2808"/>
    <w:rsid w:val="00DD390B"/>
    <w:rsid w:val="00DD3A7C"/>
    <w:rsid w:val="00DD498A"/>
    <w:rsid w:val="00DD54D5"/>
    <w:rsid w:val="00DD55D8"/>
    <w:rsid w:val="00DD6252"/>
    <w:rsid w:val="00DD6728"/>
    <w:rsid w:val="00DD6A16"/>
    <w:rsid w:val="00DD6ACC"/>
    <w:rsid w:val="00DD6D61"/>
    <w:rsid w:val="00DD6FBD"/>
    <w:rsid w:val="00DD718A"/>
    <w:rsid w:val="00DE059A"/>
    <w:rsid w:val="00DE2221"/>
    <w:rsid w:val="00DE307A"/>
    <w:rsid w:val="00DE42CB"/>
    <w:rsid w:val="00DE477B"/>
    <w:rsid w:val="00DE4C72"/>
    <w:rsid w:val="00DE585B"/>
    <w:rsid w:val="00DE5B1E"/>
    <w:rsid w:val="00DE66DD"/>
    <w:rsid w:val="00DE6AAA"/>
    <w:rsid w:val="00DE79C3"/>
    <w:rsid w:val="00DE7B25"/>
    <w:rsid w:val="00DF1439"/>
    <w:rsid w:val="00DF1D9A"/>
    <w:rsid w:val="00DF1DC7"/>
    <w:rsid w:val="00DF2E88"/>
    <w:rsid w:val="00DF3193"/>
    <w:rsid w:val="00DF4675"/>
    <w:rsid w:val="00DF4B91"/>
    <w:rsid w:val="00DF4C7D"/>
    <w:rsid w:val="00DF58FE"/>
    <w:rsid w:val="00DF599D"/>
    <w:rsid w:val="00E0197A"/>
    <w:rsid w:val="00E036F9"/>
    <w:rsid w:val="00E03C30"/>
    <w:rsid w:val="00E042CF"/>
    <w:rsid w:val="00E05194"/>
    <w:rsid w:val="00E05201"/>
    <w:rsid w:val="00E0735D"/>
    <w:rsid w:val="00E07D98"/>
    <w:rsid w:val="00E105C9"/>
    <w:rsid w:val="00E10F25"/>
    <w:rsid w:val="00E1111D"/>
    <w:rsid w:val="00E112BC"/>
    <w:rsid w:val="00E11FDD"/>
    <w:rsid w:val="00E1336E"/>
    <w:rsid w:val="00E13687"/>
    <w:rsid w:val="00E13D02"/>
    <w:rsid w:val="00E13E7A"/>
    <w:rsid w:val="00E1408A"/>
    <w:rsid w:val="00E14823"/>
    <w:rsid w:val="00E14A26"/>
    <w:rsid w:val="00E15B4C"/>
    <w:rsid w:val="00E162C4"/>
    <w:rsid w:val="00E16792"/>
    <w:rsid w:val="00E16B93"/>
    <w:rsid w:val="00E173FE"/>
    <w:rsid w:val="00E175F2"/>
    <w:rsid w:val="00E17F63"/>
    <w:rsid w:val="00E20848"/>
    <w:rsid w:val="00E2084F"/>
    <w:rsid w:val="00E20C66"/>
    <w:rsid w:val="00E2173F"/>
    <w:rsid w:val="00E226E6"/>
    <w:rsid w:val="00E243D7"/>
    <w:rsid w:val="00E24EBE"/>
    <w:rsid w:val="00E258C5"/>
    <w:rsid w:val="00E26064"/>
    <w:rsid w:val="00E26342"/>
    <w:rsid w:val="00E26FAA"/>
    <w:rsid w:val="00E313E4"/>
    <w:rsid w:val="00E32733"/>
    <w:rsid w:val="00E3297A"/>
    <w:rsid w:val="00E34C53"/>
    <w:rsid w:val="00E34E42"/>
    <w:rsid w:val="00E36FC1"/>
    <w:rsid w:val="00E374E2"/>
    <w:rsid w:val="00E37709"/>
    <w:rsid w:val="00E37D44"/>
    <w:rsid w:val="00E41FB6"/>
    <w:rsid w:val="00E4211A"/>
    <w:rsid w:val="00E4254F"/>
    <w:rsid w:val="00E435A2"/>
    <w:rsid w:val="00E4418F"/>
    <w:rsid w:val="00E448B5"/>
    <w:rsid w:val="00E45FC4"/>
    <w:rsid w:val="00E46B4B"/>
    <w:rsid w:val="00E46BB3"/>
    <w:rsid w:val="00E473D7"/>
    <w:rsid w:val="00E4792A"/>
    <w:rsid w:val="00E47A8C"/>
    <w:rsid w:val="00E47BDE"/>
    <w:rsid w:val="00E47DDB"/>
    <w:rsid w:val="00E50571"/>
    <w:rsid w:val="00E513A5"/>
    <w:rsid w:val="00E53D61"/>
    <w:rsid w:val="00E53DC7"/>
    <w:rsid w:val="00E54205"/>
    <w:rsid w:val="00E546D0"/>
    <w:rsid w:val="00E5501F"/>
    <w:rsid w:val="00E57417"/>
    <w:rsid w:val="00E605CC"/>
    <w:rsid w:val="00E60C6A"/>
    <w:rsid w:val="00E641E9"/>
    <w:rsid w:val="00E64FC8"/>
    <w:rsid w:val="00E65781"/>
    <w:rsid w:val="00E657C7"/>
    <w:rsid w:val="00E6687B"/>
    <w:rsid w:val="00E669C2"/>
    <w:rsid w:val="00E66FD0"/>
    <w:rsid w:val="00E6729C"/>
    <w:rsid w:val="00E67803"/>
    <w:rsid w:val="00E67C79"/>
    <w:rsid w:val="00E70E5A"/>
    <w:rsid w:val="00E7171B"/>
    <w:rsid w:val="00E7282E"/>
    <w:rsid w:val="00E745BF"/>
    <w:rsid w:val="00E75028"/>
    <w:rsid w:val="00E7527A"/>
    <w:rsid w:val="00E76B06"/>
    <w:rsid w:val="00E76F4E"/>
    <w:rsid w:val="00E77FBC"/>
    <w:rsid w:val="00E8021E"/>
    <w:rsid w:val="00E804FA"/>
    <w:rsid w:val="00E81D64"/>
    <w:rsid w:val="00E847D1"/>
    <w:rsid w:val="00E84F24"/>
    <w:rsid w:val="00E84F29"/>
    <w:rsid w:val="00E85268"/>
    <w:rsid w:val="00E85362"/>
    <w:rsid w:val="00E853B6"/>
    <w:rsid w:val="00E86FAA"/>
    <w:rsid w:val="00E90EA3"/>
    <w:rsid w:val="00E90F07"/>
    <w:rsid w:val="00E915D4"/>
    <w:rsid w:val="00E919AD"/>
    <w:rsid w:val="00E91C6F"/>
    <w:rsid w:val="00E92D72"/>
    <w:rsid w:val="00E9329E"/>
    <w:rsid w:val="00E934B2"/>
    <w:rsid w:val="00E934C5"/>
    <w:rsid w:val="00E9454A"/>
    <w:rsid w:val="00E94A49"/>
    <w:rsid w:val="00E95F45"/>
    <w:rsid w:val="00E96056"/>
    <w:rsid w:val="00E961CD"/>
    <w:rsid w:val="00E96292"/>
    <w:rsid w:val="00E9685C"/>
    <w:rsid w:val="00EA043E"/>
    <w:rsid w:val="00EA0B0A"/>
    <w:rsid w:val="00EA1452"/>
    <w:rsid w:val="00EA1469"/>
    <w:rsid w:val="00EA23C2"/>
    <w:rsid w:val="00EA24F1"/>
    <w:rsid w:val="00EA285A"/>
    <w:rsid w:val="00EA5041"/>
    <w:rsid w:val="00EA50AB"/>
    <w:rsid w:val="00EA5708"/>
    <w:rsid w:val="00EA5DB5"/>
    <w:rsid w:val="00EA6E0D"/>
    <w:rsid w:val="00EA7956"/>
    <w:rsid w:val="00EB105F"/>
    <w:rsid w:val="00EB1870"/>
    <w:rsid w:val="00EB1E7C"/>
    <w:rsid w:val="00EB2016"/>
    <w:rsid w:val="00EB2157"/>
    <w:rsid w:val="00EB25FE"/>
    <w:rsid w:val="00EB2786"/>
    <w:rsid w:val="00EB400F"/>
    <w:rsid w:val="00EB4C81"/>
    <w:rsid w:val="00EB4FEF"/>
    <w:rsid w:val="00EB63B2"/>
    <w:rsid w:val="00EB6F48"/>
    <w:rsid w:val="00EB7214"/>
    <w:rsid w:val="00EB7856"/>
    <w:rsid w:val="00EB7DC0"/>
    <w:rsid w:val="00EB7F79"/>
    <w:rsid w:val="00EC09FC"/>
    <w:rsid w:val="00EC0DB7"/>
    <w:rsid w:val="00EC1B14"/>
    <w:rsid w:val="00EC1B26"/>
    <w:rsid w:val="00EC23FE"/>
    <w:rsid w:val="00EC2AD1"/>
    <w:rsid w:val="00EC4E15"/>
    <w:rsid w:val="00EC5178"/>
    <w:rsid w:val="00EC53B4"/>
    <w:rsid w:val="00EC5517"/>
    <w:rsid w:val="00EC5D6B"/>
    <w:rsid w:val="00EC5F5C"/>
    <w:rsid w:val="00EC60EC"/>
    <w:rsid w:val="00ED1CDE"/>
    <w:rsid w:val="00ED2A3B"/>
    <w:rsid w:val="00ED2EF4"/>
    <w:rsid w:val="00ED2EF7"/>
    <w:rsid w:val="00ED2F1D"/>
    <w:rsid w:val="00ED39D5"/>
    <w:rsid w:val="00ED4211"/>
    <w:rsid w:val="00ED46B3"/>
    <w:rsid w:val="00ED4E2F"/>
    <w:rsid w:val="00ED5203"/>
    <w:rsid w:val="00ED6041"/>
    <w:rsid w:val="00ED6577"/>
    <w:rsid w:val="00ED6CC0"/>
    <w:rsid w:val="00ED73F5"/>
    <w:rsid w:val="00ED7401"/>
    <w:rsid w:val="00ED7EEF"/>
    <w:rsid w:val="00EE128D"/>
    <w:rsid w:val="00EE1D39"/>
    <w:rsid w:val="00EE1FEB"/>
    <w:rsid w:val="00EE25DB"/>
    <w:rsid w:val="00EE4421"/>
    <w:rsid w:val="00EE5837"/>
    <w:rsid w:val="00EE62A4"/>
    <w:rsid w:val="00EE7885"/>
    <w:rsid w:val="00EE79FF"/>
    <w:rsid w:val="00EF0199"/>
    <w:rsid w:val="00EF0A29"/>
    <w:rsid w:val="00EF1097"/>
    <w:rsid w:val="00EF22BD"/>
    <w:rsid w:val="00EF3E0B"/>
    <w:rsid w:val="00EF4F74"/>
    <w:rsid w:val="00EF549F"/>
    <w:rsid w:val="00EF5E03"/>
    <w:rsid w:val="00EF73A1"/>
    <w:rsid w:val="00EF7B55"/>
    <w:rsid w:val="00F0018D"/>
    <w:rsid w:val="00F01911"/>
    <w:rsid w:val="00F01C1D"/>
    <w:rsid w:val="00F02098"/>
    <w:rsid w:val="00F0241D"/>
    <w:rsid w:val="00F03C65"/>
    <w:rsid w:val="00F04047"/>
    <w:rsid w:val="00F06314"/>
    <w:rsid w:val="00F06595"/>
    <w:rsid w:val="00F06A6B"/>
    <w:rsid w:val="00F06C6F"/>
    <w:rsid w:val="00F10BEC"/>
    <w:rsid w:val="00F11198"/>
    <w:rsid w:val="00F11A2A"/>
    <w:rsid w:val="00F1368D"/>
    <w:rsid w:val="00F138EF"/>
    <w:rsid w:val="00F13AB3"/>
    <w:rsid w:val="00F144B7"/>
    <w:rsid w:val="00F14E91"/>
    <w:rsid w:val="00F159E2"/>
    <w:rsid w:val="00F20782"/>
    <w:rsid w:val="00F207AC"/>
    <w:rsid w:val="00F21732"/>
    <w:rsid w:val="00F235CE"/>
    <w:rsid w:val="00F24E1E"/>
    <w:rsid w:val="00F25AFE"/>
    <w:rsid w:val="00F25F07"/>
    <w:rsid w:val="00F26320"/>
    <w:rsid w:val="00F30B4B"/>
    <w:rsid w:val="00F30C0B"/>
    <w:rsid w:val="00F3115F"/>
    <w:rsid w:val="00F31A36"/>
    <w:rsid w:val="00F31F6D"/>
    <w:rsid w:val="00F326B4"/>
    <w:rsid w:val="00F33A44"/>
    <w:rsid w:val="00F34F70"/>
    <w:rsid w:val="00F35039"/>
    <w:rsid w:val="00F3528C"/>
    <w:rsid w:val="00F356B6"/>
    <w:rsid w:val="00F36B69"/>
    <w:rsid w:val="00F37132"/>
    <w:rsid w:val="00F37D4E"/>
    <w:rsid w:val="00F40D55"/>
    <w:rsid w:val="00F445B1"/>
    <w:rsid w:val="00F4687C"/>
    <w:rsid w:val="00F47B52"/>
    <w:rsid w:val="00F50A9E"/>
    <w:rsid w:val="00F50C15"/>
    <w:rsid w:val="00F50FA1"/>
    <w:rsid w:val="00F51514"/>
    <w:rsid w:val="00F51543"/>
    <w:rsid w:val="00F515AE"/>
    <w:rsid w:val="00F52E20"/>
    <w:rsid w:val="00F53887"/>
    <w:rsid w:val="00F54186"/>
    <w:rsid w:val="00F542A3"/>
    <w:rsid w:val="00F54461"/>
    <w:rsid w:val="00F5605D"/>
    <w:rsid w:val="00F5619A"/>
    <w:rsid w:val="00F563FF"/>
    <w:rsid w:val="00F57592"/>
    <w:rsid w:val="00F611DB"/>
    <w:rsid w:val="00F61635"/>
    <w:rsid w:val="00F618A1"/>
    <w:rsid w:val="00F642CF"/>
    <w:rsid w:val="00F64F87"/>
    <w:rsid w:val="00F6646A"/>
    <w:rsid w:val="00F666FB"/>
    <w:rsid w:val="00F67430"/>
    <w:rsid w:val="00F70084"/>
    <w:rsid w:val="00F70428"/>
    <w:rsid w:val="00F72B27"/>
    <w:rsid w:val="00F72DBE"/>
    <w:rsid w:val="00F72F6D"/>
    <w:rsid w:val="00F7445D"/>
    <w:rsid w:val="00F74777"/>
    <w:rsid w:val="00F74FB1"/>
    <w:rsid w:val="00F7517E"/>
    <w:rsid w:val="00F755F3"/>
    <w:rsid w:val="00F770A6"/>
    <w:rsid w:val="00F81BED"/>
    <w:rsid w:val="00F83DD4"/>
    <w:rsid w:val="00F8434F"/>
    <w:rsid w:val="00F84B55"/>
    <w:rsid w:val="00F856BD"/>
    <w:rsid w:val="00F876D5"/>
    <w:rsid w:val="00F87749"/>
    <w:rsid w:val="00F909CE"/>
    <w:rsid w:val="00F910D8"/>
    <w:rsid w:val="00F92339"/>
    <w:rsid w:val="00F92A44"/>
    <w:rsid w:val="00F94526"/>
    <w:rsid w:val="00F949F1"/>
    <w:rsid w:val="00F95C16"/>
    <w:rsid w:val="00F97868"/>
    <w:rsid w:val="00F97B9C"/>
    <w:rsid w:val="00FA00DC"/>
    <w:rsid w:val="00FA0EDB"/>
    <w:rsid w:val="00FA186C"/>
    <w:rsid w:val="00FA2CBC"/>
    <w:rsid w:val="00FA317B"/>
    <w:rsid w:val="00FA427E"/>
    <w:rsid w:val="00FA47DA"/>
    <w:rsid w:val="00FA77C2"/>
    <w:rsid w:val="00FA784B"/>
    <w:rsid w:val="00FB0EE5"/>
    <w:rsid w:val="00FB2317"/>
    <w:rsid w:val="00FB2554"/>
    <w:rsid w:val="00FB2F38"/>
    <w:rsid w:val="00FB454D"/>
    <w:rsid w:val="00FB49C4"/>
    <w:rsid w:val="00FB4D56"/>
    <w:rsid w:val="00FB53E0"/>
    <w:rsid w:val="00FB778C"/>
    <w:rsid w:val="00FC17BC"/>
    <w:rsid w:val="00FC1F26"/>
    <w:rsid w:val="00FC2C89"/>
    <w:rsid w:val="00FC2E28"/>
    <w:rsid w:val="00FC4033"/>
    <w:rsid w:val="00FC4BC2"/>
    <w:rsid w:val="00FC4F07"/>
    <w:rsid w:val="00FC597F"/>
    <w:rsid w:val="00FC5B46"/>
    <w:rsid w:val="00FD1345"/>
    <w:rsid w:val="00FD2720"/>
    <w:rsid w:val="00FD2D8E"/>
    <w:rsid w:val="00FD3B3D"/>
    <w:rsid w:val="00FD4611"/>
    <w:rsid w:val="00FD4F40"/>
    <w:rsid w:val="00FD5183"/>
    <w:rsid w:val="00FD53F9"/>
    <w:rsid w:val="00FD5F0C"/>
    <w:rsid w:val="00FD6140"/>
    <w:rsid w:val="00FD6AF5"/>
    <w:rsid w:val="00FD6E8B"/>
    <w:rsid w:val="00FD748B"/>
    <w:rsid w:val="00FD7DC9"/>
    <w:rsid w:val="00FE143D"/>
    <w:rsid w:val="00FE1EA9"/>
    <w:rsid w:val="00FE366F"/>
    <w:rsid w:val="00FE3787"/>
    <w:rsid w:val="00FE40E7"/>
    <w:rsid w:val="00FE44C8"/>
    <w:rsid w:val="00FE4F59"/>
    <w:rsid w:val="00FE5B9B"/>
    <w:rsid w:val="00FE5C61"/>
    <w:rsid w:val="00FE5D5F"/>
    <w:rsid w:val="00FE62E6"/>
    <w:rsid w:val="00FE6383"/>
    <w:rsid w:val="00FE6779"/>
    <w:rsid w:val="00FE681D"/>
    <w:rsid w:val="00FE7338"/>
    <w:rsid w:val="00FE7A59"/>
    <w:rsid w:val="00FF0E8D"/>
    <w:rsid w:val="00FF1776"/>
    <w:rsid w:val="00FF19B5"/>
    <w:rsid w:val="00FF25E3"/>
    <w:rsid w:val="00FF3654"/>
    <w:rsid w:val="00FF4873"/>
    <w:rsid w:val="00FF48B8"/>
    <w:rsid w:val="00FF49B5"/>
    <w:rsid w:val="00FF5532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C5834"/>
  <w15:docId w15:val="{17CA273E-0BDD-4D47-9E06-9EB4D94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50"/>
    <w:pPr>
      <w:spacing w:after="120" w:line="288" w:lineRule="auto"/>
      <w:jc w:val="both"/>
    </w:pPr>
    <w:rPr>
      <w:rFonts w:ascii="Cambria" w:hAnsi="Cambr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C50"/>
    <w:pPr>
      <w:keepNext/>
      <w:keepLines/>
      <w:numPr>
        <w:numId w:val="1"/>
      </w:numPr>
      <w:spacing w:before="480" w:after="240"/>
      <w:jc w:val="left"/>
      <w:outlineLvl w:val="0"/>
    </w:pPr>
    <w:rPr>
      <w:rFonts w:eastAsia="Times New Roman" w:cstheme="minorHAnsi"/>
      <w:b/>
      <w:caps/>
      <w:sz w:val="28"/>
      <w:szCs w:val="26"/>
      <w:lang w:val="el-G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7C50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="Times New Roman"/>
      <w:b/>
      <w:sz w:val="26"/>
      <w:szCs w:val="26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C50"/>
    <w:pPr>
      <w:keepNext/>
      <w:keepLines/>
      <w:numPr>
        <w:ilvl w:val="2"/>
        <w:numId w:val="1"/>
      </w:numPr>
      <w:spacing w:before="360"/>
      <w:ind w:left="720"/>
      <w:outlineLvl w:val="2"/>
    </w:pPr>
    <w:rPr>
      <w:rFonts w:eastAsia="Times New Roman"/>
      <w:b/>
      <w:sz w:val="24"/>
      <w:szCs w:val="24"/>
      <w:lang w:val="el-G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7C50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5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5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5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5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5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C5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uiPriority w:val="99"/>
    <w:rsid w:val="00121FED"/>
    <w:rPr>
      <w:rFonts w:ascii="Cambria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uiPriority w:val="99"/>
    <w:rsid w:val="00121FED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457C50"/>
    <w:rPr>
      <w:color w:val="0563C1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1A1D34"/>
    <w:pPr>
      <w:tabs>
        <w:tab w:val="left" w:pos="660"/>
        <w:tab w:val="right" w:leader="dot" w:pos="950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C50"/>
    <w:pPr>
      <w:tabs>
        <w:tab w:val="left" w:pos="880"/>
        <w:tab w:val="right" w:leader="dot" w:pos="9508"/>
      </w:tabs>
      <w:spacing w:after="100"/>
      <w:ind w:left="220"/>
    </w:pPr>
  </w:style>
  <w:style w:type="character" w:customStyle="1" w:styleId="1Char">
    <w:name w:val="Επικεφαλίδα 1 Char"/>
    <w:uiPriority w:val="9"/>
    <w:rsid w:val="00121FED"/>
    <w:rPr>
      <w:rFonts w:ascii="Cambria" w:eastAsia="Times New Roman" w:hAnsi="Cambria" w:cs="Calibri"/>
      <w:b/>
      <w:caps/>
      <w:sz w:val="28"/>
      <w:szCs w:val="26"/>
      <w:lang w:val="el-GR"/>
    </w:rPr>
  </w:style>
  <w:style w:type="character" w:customStyle="1" w:styleId="2Char">
    <w:name w:val="Επικεφαλίδα 2 Char"/>
    <w:uiPriority w:val="9"/>
    <w:rsid w:val="00121FED"/>
    <w:rPr>
      <w:rFonts w:ascii="Cambria" w:eastAsia="Times New Roman" w:hAnsi="Cambria" w:cs="Times New Roman"/>
      <w:b/>
      <w:sz w:val="26"/>
      <w:szCs w:val="26"/>
      <w:lang w:val="el-GR"/>
    </w:rPr>
  </w:style>
  <w:style w:type="character" w:customStyle="1" w:styleId="3Char">
    <w:name w:val="Επικεφαλίδα 3 Char"/>
    <w:uiPriority w:val="9"/>
    <w:rsid w:val="00121FED"/>
    <w:rPr>
      <w:rFonts w:ascii="Cambria" w:eastAsia="Times New Roman" w:hAnsi="Cambria" w:cs="Times New Roman"/>
      <w:b/>
      <w:sz w:val="24"/>
      <w:szCs w:val="24"/>
      <w:lang w:val="el-GR"/>
    </w:rPr>
  </w:style>
  <w:style w:type="character" w:customStyle="1" w:styleId="4Char">
    <w:name w:val="Επικεφαλίδα 4 Char"/>
    <w:uiPriority w:val="9"/>
    <w:rsid w:val="00121FED"/>
    <w:rPr>
      <w:rFonts w:ascii="Cambria" w:eastAsia="Times New Roman" w:hAnsi="Cambria" w:cs="Times New Roman"/>
      <w:b/>
      <w:iCs/>
      <w:sz w:val="22"/>
      <w:szCs w:val="22"/>
      <w:lang w:val="el-GR"/>
    </w:rPr>
  </w:style>
  <w:style w:type="character" w:customStyle="1" w:styleId="5Char">
    <w:name w:val="Επικεφαλίδα 5 Char"/>
    <w:uiPriority w:val="9"/>
    <w:semiHidden/>
    <w:rsid w:val="00121FED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6Char">
    <w:name w:val="Επικεφαλίδα 6 Char"/>
    <w:uiPriority w:val="9"/>
    <w:semiHidden/>
    <w:rsid w:val="00121FED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7Char">
    <w:name w:val="Επικεφαλίδα 7 Char"/>
    <w:uiPriority w:val="9"/>
    <w:semiHidden/>
    <w:rsid w:val="00121FED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8Char">
    <w:name w:val="Επικεφαλίδα 8 Char"/>
    <w:uiPriority w:val="9"/>
    <w:semiHidden/>
    <w:rsid w:val="00121FE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uiPriority w:val="9"/>
    <w:semiHidden/>
    <w:rsid w:val="00121FE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aliases w:val="Bullet2,Bullet21,Bullet22,Bullet23,Bullet211,Bullet24,Bullet25,Bullet26,Bullet27,bl11,Bullet212,Bullet28,bl12,Bullet213,Bullet29,bl13,Bullet214,Bullet210,Bullet215,Γράφημα,List Paragraph1,Παράγραφος λίστας2"/>
    <w:basedOn w:val="Normal"/>
    <w:link w:val="ListParagraphChar"/>
    <w:uiPriority w:val="34"/>
    <w:qFormat/>
    <w:rsid w:val="00457C5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57C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7C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57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C50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uiPriority w:val="99"/>
    <w:rsid w:val="00121FED"/>
    <w:rPr>
      <w:rFonts w:ascii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C50"/>
    <w:rPr>
      <w:b/>
      <w:bCs/>
    </w:rPr>
  </w:style>
  <w:style w:type="character" w:customStyle="1" w:styleId="Char2">
    <w:name w:val="Θέμα σχολίου Char"/>
    <w:uiPriority w:val="99"/>
    <w:semiHidden/>
    <w:rsid w:val="00121FED"/>
    <w:rPr>
      <w:rFonts w:ascii="Cambria" w:hAnsi="Cambri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uiPriority w:val="99"/>
    <w:semiHidden/>
    <w:rsid w:val="00121FE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457C5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57C50"/>
    <w:rPr>
      <w:rFonts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57C50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57C50"/>
    <w:pPr>
      <w:tabs>
        <w:tab w:val="left" w:pos="1320"/>
        <w:tab w:val="right" w:leader="dot" w:pos="9508"/>
      </w:tabs>
      <w:spacing w:after="100"/>
      <w:ind w:left="440"/>
    </w:pPr>
  </w:style>
  <w:style w:type="character" w:customStyle="1" w:styleId="Bodytext2">
    <w:name w:val="Body text (2)"/>
    <w:rsid w:val="00457C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57C50"/>
    <w:pPr>
      <w:keepNext/>
      <w:spacing w:before="240" w:after="60" w:line="240" w:lineRule="auto"/>
      <w:jc w:val="left"/>
    </w:pPr>
    <w:rPr>
      <w:b/>
      <w:bCs/>
      <w:sz w:val="20"/>
      <w:szCs w:val="20"/>
      <w:lang w:val="el-GR"/>
    </w:rPr>
  </w:style>
  <w:style w:type="table" w:customStyle="1" w:styleId="TableGrid2">
    <w:name w:val="Table Grid2"/>
    <w:basedOn w:val="TableNormal"/>
    <w:next w:val="TableGrid"/>
    <w:uiPriority w:val="39"/>
    <w:rsid w:val="00457C5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7C5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7C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C50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457C50"/>
    <w:pPr>
      <w:numPr>
        <w:numId w:val="0"/>
      </w:numPr>
    </w:pPr>
  </w:style>
  <w:style w:type="character" w:customStyle="1" w:styleId="Heading1withoutnumberingChar">
    <w:name w:val="Heading 1 without numbering Char"/>
    <w:basedOn w:val="Heading1Char"/>
    <w:link w:val="Heading1withoutnumbering"/>
    <w:rsid w:val="00457C50"/>
    <w:rPr>
      <w:rFonts w:ascii="Cambria" w:eastAsia="Times New Roman" w:hAnsi="Cambria" w:cstheme="minorHAnsi"/>
      <w:b/>
      <w:caps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C5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uiPriority w:val="99"/>
    <w:semiHidden/>
    <w:rsid w:val="00121FED"/>
    <w:rPr>
      <w:rFonts w:ascii="Cambria" w:hAnsi="Cambria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57C50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uiPriority w:val="99"/>
    <w:semiHidden/>
    <w:rsid w:val="00121FED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C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Απλό κείμενο Char"/>
    <w:uiPriority w:val="99"/>
    <w:semiHidden/>
    <w:rsid w:val="00121FED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0"/>
    <w:qFormat/>
    <w:rsid w:val="00457C50"/>
    <w:pPr>
      <w:numPr>
        <w:numId w:val="2"/>
      </w:numPr>
      <w:spacing w:before="240" w:after="0" w:line="360" w:lineRule="auto"/>
    </w:pPr>
    <w:rPr>
      <w:color w:val="2E74B5"/>
      <w:sz w:val="24"/>
      <w:szCs w:val="32"/>
    </w:rPr>
  </w:style>
  <w:style w:type="character" w:customStyle="1" w:styleId="1Char0">
    <w:name w:val="ΕΠ1 Char"/>
    <w:basedOn w:val="Heading1Char"/>
    <w:link w:val="1"/>
    <w:rsid w:val="00457C50"/>
    <w:rPr>
      <w:rFonts w:ascii="Cambria" w:eastAsia="Times New Roman" w:hAnsi="Cambria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0"/>
    <w:autoRedefine/>
    <w:qFormat/>
    <w:rsid w:val="00457C50"/>
    <w:pPr>
      <w:numPr>
        <w:numId w:val="2"/>
      </w:numPr>
      <w:spacing w:before="160" w:after="20" w:line="360" w:lineRule="auto"/>
      <w:jc w:val="left"/>
    </w:pPr>
    <w:rPr>
      <w:color w:val="2E74B5"/>
    </w:rPr>
  </w:style>
  <w:style w:type="character" w:customStyle="1" w:styleId="2Char0">
    <w:name w:val="ΕΠ2 Char"/>
    <w:basedOn w:val="Heading2Char"/>
    <w:link w:val="2"/>
    <w:rsid w:val="00457C50"/>
    <w:rPr>
      <w:rFonts w:ascii="Cambria" w:eastAsia="Times New Roman" w:hAnsi="Cambria" w:cs="Times New Roman"/>
      <w:b/>
      <w:color w:val="2E74B5"/>
      <w:sz w:val="26"/>
      <w:szCs w:val="26"/>
      <w:lang w:val="el-GR"/>
    </w:rPr>
  </w:style>
  <w:style w:type="paragraph" w:customStyle="1" w:styleId="3">
    <w:name w:val="ΕΠ3"/>
    <w:basedOn w:val="Heading3"/>
    <w:link w:val="3Char0"/>
    <w:qFormat/>
    <w:rsid w:val="00457C50"/>
    <w:pPr>
      <w:numPr>
        <w:numId w:val="2"/>
      </w:numPr>
      <w:spacing w:before="40" w:after="0" w:line="259" w:lineRule="auto"/>
      <w:jc w:val="left"/>
    </w:pPr>
    <w:rPr>
      <w:b w:val="0"/>
      <w:color w:val="1F4D78"/>
    </w:rPr>
  </w:style>
  <w:style w:type="character" w:customStyle="1" w:styleId="3Char0">
    <w:name w:val="ΕΠ3 Char"/>
    <w:basedOn w:val="Heading3Char"/>
    <w:link w:val="3"/>
    <w:rsid w:val="00457C50"/>
    <w:rPr>
      <w:rFonts w:ascii="Cambria" w:eastAsia="Times New Roman" w:hAnsi="Cambria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57C50"/>
    <w:pPr>
      <w:widowControl w:val="0"/>
      <w:autoSpaceDE w:val="0"/>
      <w:autoSpaceDN w:val="0"/>
      <w:spacing w:after="0" w:line="240" w:lineRule="auto"/>
      <w:jc w:val="left"/>
    </w:pPr>
    <w:rPr>
      <w:rFonts w:eastAsia="Cambria" w:cs="Cambria"/>
      <w:lang w:val="el-GR" w:eastAsia="el-GR" w:bidi="el-GR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57C50"/>
    <w:rPr>
      <w:color w:val="605E5C"/>
      <w:shd w:val="clear" w:color="auto" w:fill="E1DFDD"/>
    </w:rPr>
  </w:style>
  <w:style w:type="character" w:customStyle="1" w:styleId="UnresolvedMention9">
    <w:name w:val="Unresolved Mention9"/>
    <w:uiPriority w:val="99"/>
    <w:semiHidden/>
    <w:unhideWhenUsed/>
    <w:rsid w:val="006665BB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ListParagraph"/>
    <w:uiPriority w:val="34"/>
    <w:qFormat/>
    <w:locked/>
    <w:rsid w:val="00863DB8"/>
    <w:rPr>
      <w:rFonts w:ascii="Cambria" w:hAnsi="Cambria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457C50"/>
    <w:rPr>
      <w:rFonts w:ascii="Cambria" w:eastAsia="Times New Roman" w:hAnsi="Cambria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link w:val="Heading2"/>
    <w:uiPriority w:val="9"/>
    <w:rsid w:val="00457C50"/>
    <w:rPr>
      <w:rFonts w:ascii="Cambria" w:eastAsia="Times New Roman" w:hAnsi="Cambria" w:cs="Times New Roman"/>
      <w:b/>
      <w:sz w:val="26"/>
      <w:szCs w:val="26"/>
      <w:lang w:val="el-GR"/>
    </w:rPr>
  </w:style>
  <w:style w:type="character" w:customStyle="1" w:styleId="Heading3Char">
    <w:name w:val="Heading 3 Char"/>
    <w:link w:val="Heading3"/>
    <w:uiPriority w:val="9"/>
    <w:rsid w:val="00457C50"/>
    <w:rPr>
      <w:rFonts w:ascii="Cambria" w:eastAsia="Times New Roman" w:hAnsi="Cambria" w:cs="Times New Roman"/>
      <w:b/>
      <w:sz w:val="24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457C50"/>
    <w:rPr>
      <w:rFonts w:ascii="Cambria" w:eastAsiaTheme="majorEastAsia" w:hAnsi="Cambria" w:cstheme="majorBidi"/>
      <w:b/>
      <w:iCs/>
      <w:sz w:val="22"/>
      <w:szCs w:val="22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50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50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5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57C50"/>
    <w:rPr>
      <w:rFonts w:ascii="Cambria" w:hAnsi="Cambria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7C50"/>
    <w:rPr>
      <w:rFonts w:ascii="Cambria" w:hAnsi="Cambria" w:cs="Times New Roman"/>
      <w:sz w:val="22"/>
      <w:szCs w:val="22"/>
    </w:rPr>
  </w:style>
  <w:style w:type="character" w:customStyle="1" w:styleId="CommentTextChar">
    <w:name w:val="Comment Text Char"/>
    <w:link w:val="CommentText"/>
    <w:uiPriority w:val="99"/>
    <w:rsid w:val="00457C50"/>
    <w:rPr>
      <w:rFonts w:ascii="Cambria" w:hAnsi="Cambria" w:cs="Times New Roman"/>
    </w:rPr>
  </w:style>
  <w:style w:type="character" w:customStyle="1" w:styleId="CommentSubjectChar">
    <w:name w:val="Comment Subject Char"/>
    <w:link w:val="CommentSubject"/>
    <w:uiPriority w:val="99"/>
    <w:semiHidden/>
    <w:rsid w:val="00457C50"/>
    <w:rPr>
      <w:rFonts w:ascii="Cambria" w:hAnsi="Cambria" w:cs="Times New Roman"/>
      <w:b/>
      <w:bCs/>
    </w:rPr>
  </w:style>
  <w:style w:type="character" w:customStyle="1" w:styleId="BalloonTextChar">
    <w:name w:val="Balloon Text Char"/>
    <w:link w:val="BalloonText"/>
    <w:uiPriority w:val="99"/>
    <w:semiHidden/>
    <w:rsid w:val="00457C50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C50"/>
    <w:rPr>
      <w:rFonts w:ascii="Cambria" w:hAnsi="Cambria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C50"/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C5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628E"/>
    <w:rPr>
      <w:i/>
      <w:iCs/>
    </w:rPr>
  </w:style>
  <w:style w:type="paragraph" w:styleId="BodyText20">
    <w:name w:val="Body Text 2"/>
    <w:basedOn w:val="Normal"/>
    <w:link w:val="BodyText2Char"/>
    <w:semiHidden/>
    <w:rsid w:val="000475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sz w:val="20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0"/>
    <w:semiHidden/>
    <w:rsid w:val="00047517"/>
    <w:rPr>
      <w:rFonts w:ascii="Times New Roman" w:hAnsi="Times New Roman" w:cs="Times New Roman"/>
      <w:lang w:val="el-GR" w:eastAsia="el-GR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1E3DD4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3225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B36DA4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s\Documents\Custom%20Office%20Templates\HFRI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F55F4-31D1-4504-8044-09EC859B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HFRI </Template>
  <TotalTime>38</TotalTime>
  <Pages>3</Pages>
  <Words>506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3750</CharactersWithSpaces>
  <SharedDoc>false</SharedDoc>
  <HLinks>
    <vt:vector size="84" baseType="variant">
      <vt:variant>
        <vt:i4>59048063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Ενότητα8</vt:lpwstr>
      </vt:variant>
      <vt:variant>
        <vt:i4>2555913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_Toc1413971</vt:lpwstr>
      </vt:variant>
      <vt:variant>
        <vt:i4>2555913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_Toc1413970</vt:lpwstr>
      </vt:variant>
      <vt:variant>
        <vt:i4>2490377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_Toc1413969</vt:lpwstr>
      </vt:variant>
      <vt:variant>
        <vt:i4>2490377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_Toc1413968</vt:lpwstr>
      </vt:variant>
      <vt:variant>
        <vt:i4>2490377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_Toc1413967</vt:lpwstr>
      </vt:variant>
      <vt:variant>
        <vt:i4>2490377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_Toc1413966</vt:lpwstr>
      </vt:variant>
      <vt:variant>
        <vt:i4>2490377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_Toc1413965</vt:lpwstr>
      </vt:variant>
      <vt:variant>
        <vt:i4>2490377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_Toc1413964</vt:lpwstr>
      </vt:variant>
      <vt:variant>
        <vt:i4>2490377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_Toc1413963</vt:lpwstr>
      </vt:variant>
      <vt:variant>
        <vt:i4>2490377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_Toc1413962</vt:lpwstr>
      </vt:variant>
      <vt:variant>
        <vt:i4>2490377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_Toc1413961</vt:lpwstr>
      </vt:variant>
      <vt:variant>
        <vt:i4>2490377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_Toc1413960</vt:lpwstr>
      </vt:variant>
      <vt:variant>
        <vt:i4>5898340</vt:i4>
      </vt:variant>
      <vt:variant>
        <vt:i4>3</vt:i4>
      </vt:variant>
      <vt:variant>
        <vt:i4>0</vt:i4>
      </vt:variant>
      <vt:variant>
        <vt:i4>5</vt:i4>
      </vt:variant>
      <vt:variant>
        <vt:lpwstr>mailto:askelidekpd@elidek.gr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</dc:creator>
  <cp:keywords/>
  <dc:description/>
  <cp:lastModifiedBy>Magdalini Grigoriadou</cp:lastModifiedBy>
  <cp:revision>5</cp:revision>
  <cp:lastPrinted>2023-01-12T12:32:00Z</cp:lastPrinted>
  <dcterms:created xsi:type="dcterms:W3CDTF">2025-12-01T11:44:00Z</dcterms:created>
  <dcterms:modified xsi:type="dcterms:W3CDTF">2025-12-02T07:36:00Z</dcterms:modified>
</cp:coreProperties>
</file>